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AEBF956" w14:textId="4E45AB62" w:rsidR="00C73200" w:rsidRPr="00563D3D" w:rsidRDefault="00484954" w:rsidP="00C73200">
      <w:pPr>
        <w:tabs>
          <w:tab w:val="left" w:pos="3119"/>
          <w:tab w:val="left" w:pos="5812"/>
        </w:tabs>
        <w:spacing w:after="0"/>
        <w:jc w:val="both"/>
        <w:rPr>
          <w:rFonts w:ascii="Arial" w:hAnsi="Arial" w:cs="Arial"/>
          <w:color w:val="575756"/>
          <w:sz w:val="20"/>
          <w:szCs w:val="20"/>
        </w:rPr>
      </w:pPr>
      <w:r>
        <w:rPr>
          <w:rFonts w:ascii="Arial" w:hAnsi="Arial" w:cs="Arial"/>
          <w:color w:val="575756"/>
          <w:sz w:val="20"/>
          <w:szCs w:val="20"/>
        </w:rPr>
        <w:t>10.03.2025</w:t>
      </w:r>
      <w:r w:rsidR="00EB1C94">
        <w:rPr>
          <w:rFonts w:ascii="Arial" w:hAnsi="Arial" w:cs="Arial"/>
          <w:color w:val="575756"/>
          <w:sz w:val="20"/>
          <w:szCs w:val="20"/>
        </w:rPr>
        <w:t>3.února</w:t>
      </w:r>
      <w:r w:rsidR="00FD57BD" w:rsidRPr="00FD57BD">
        <w:rPr>
          <w:rFonts w:ascii="Arial" w:hAnsi="Arial" w:cs="Arial"/>
          <w:color w:val="575756"/>
          <w:sz w:val="20"/>
          <w:szCs w:val="20"/>
        </w:rPr>
        <w:t>790613/0914</w:t>
      </w:r>
      <w:r w:rsidR="00C73200" w:rsidRPr="00676B10">
        <w:rPr>
          <w:rFonts w:ascii="Arial" w:hAnsi="Arial" w:cs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4635FF" wp14:editId="0A926137">
                <wp:simplePos x="0" y="0"/>
                <wp:positionH relativeFrom="page">
                  <wp:align>right</wp:align>
                </wp:positionH>
                <wp:positionV relativeFrom="paragraph">
                  <wp:posOffset>-635</wp:posOffset>
                </wp:positionV>
                <wp:extent cx="4019550" cy="933450"/>
                <wp:effectExtent l="0" t="0" r="0" b="0"/>
                <wp:wrapNone/>
                <wp:docPr id="5" name="Textové po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955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F193FC" w14:textId="77777777" w:rsidR="00C73200" w:rsidRPr="00992988" w:rsidRDefault="00C73200" w:rsidP="00C73200">
                            <w:pPr>
                              <w:tabs>
                                <w:tab w:val="left" w:pos="3119"/>
                                <w:tab w:val="left" w:pos="5812"/>
                              </w:tabs>
                              <w:spacing w:after="0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75756"/>
                                <w:sz w:val="20"/>
                                <w:szCs w:val="20"/>
                              </w:rPr>
                              <w:t xml:space="preserve">Krajská pobočka Úřadu </w:t>
                            </w:r>
                            <w:r w:rsidRPr="00C9529D"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práce ČR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color w:val="595959" w:themeColor="text1" w:themeTint="A6"/>
                                  <w:sz w:val="20"/>
                                  <w:szCs w:val="24"/>
                                </w:rPr>
                                <w:alias w:val="VYBER ZE SEZNAMU"/>
                                <w:tag w:val="VYBER ZE SEZNAMU"/>
                                <w:id w:val="-1068953609"/>
                                <w:dropDownList>
                                  <w:listItem w:value="Zvolte položku."/>
                                  <w:listItem w:displayText="pro hlavní město Prahu" w:value="pro hlavní město Prahu"/>
                                  <w:listItem w:displayText="v Příbrami" w:value="v Příbrami"/>
                                  <w:listItem w:displayText="České Budějovice" w:value="České Budějovice"/>
                                  <w:listItem w:displayText="V Plzni" w:value="V Plzni"/>
                                  <w:listItem w:displayText="v Karlových Varech" w:value="v Karlových Varech"/>
                                  <w:listItem w:displayText="v Ústí nad Labem" w:value="v Ústí nad Labem"/>
                                  <w:listItem w:displayText="v Liberci" w:value="v Liberci"/>
                                  <w:listItem w:displayText="v Hradci Králové" w:value="v Hradci Králové"/>
                                  <w:listItem w:displayText="v Pardubicích" w:value="v Pardubicích"/>
                                  <w:listItem w:displayText="v Jihlavě" w:value="v Jihlavě"/>
                                  <w:listItem w:displayText="v Brně" w:value="v Brně"/>
                                  <w:listItem w:displayText="v Olomouci" w:value="v Olomouci"/>
                                  <w:listItem w:displayText="v Ostravě" w:value="v Ostravě"/>
                                  <w:listItem w:displayText="ve Zlíně" w:value="ve Zlíně"/>
                                  <w:listItem w:displayText="zvol položku" w:value="zvol položku"/>
                                </w:dropDownList>
                              </w:sdtPr>
                              <w:sdtEndPr/>
                              <w:sdtContent>
                                <w:r>
                                  <w:rPr>
                                    <w:rFonts w:ascii="Arial" w:hAnsi="Arial" w:cs="Arial"/>
                                    <w:color w:val="595959" w:themeColor="text1" w:themeTint="A6"/>
                                    <w:sz w:val="20"/>
                                    <w:szCs w:val="24"/>
                                  </w:rPr>
                                  <w:t>v Příbrami</w:t>
                                </w:r>
                              </w:sdtContent>
                            </w:sdt>
                          </w:p>
                          <w:p w14:paraId="67C714A5" w14:textId="77777777" w:rsidR="00C73200" w:rsidRDefault="00C73200" w:rsidP="00C73200">
                            <w:pPr>
                              <w:spacing w:after="0" w:line="240" w:lineRule="atLeast"/>
                              <w:rPr>
                                <w:rFonts w:ascii="Arial" w:hAnsi="Arial" w:cs="Arial"/>
                                <w:color w:val="57575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75756"/>
                                <w:sz w:val="20"/>
                                <w:szCs w:val="20"/>
                              </w:rPr>
                              <w:t xml:space="preserve">Kontaktní pracoviště Úřadu práce ČR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color w:val="575756"/>
                                  <w:sz w:val="20"/>
                                  <w:szCs w:val="20"/>
                                </w:rPr>
                                <w:id w:val="-358735646"/>
                                <w:text/>
                              </w:sdtPr>
                              <w:sdtEndPr/>
                              <w:sdtContent>
                                <w:r>
                                  <w:rPr>
                                    <w:rFonts w:ascii="Arial" w:hAnsi="Arial" w:cs="Arial"/>
                                    <w:color w:val="575756"/>
                                    <w:sz w:val="20"/>
                                    <w:szCs w:val="20"/>
                                  </w:rPr>
                                  <w:t>Neratovice</w:t>
                                </w:r>
                              </w:sdtContent>
                            </w:sdt>
                          </w:p>
                          <w:p w14:paraId="5B6FDF92" w14:textId="77777777" w:rsidR="00C73200" w:rsidRPr="00563D3D" w:rsidRDefault="00C73200" w:rsidP="00C73200">
                            <w:pPr>
                              <w:spacing w:after="0" w:line="240" w:lineRule="atLeast"/>
                              <w:rPr>
                                <w:rFonts w:ascii="Arial" w:hAnsi="Arial" w:cs="Arial"/>
                                <w:color w:val="57575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75756"/>
                                <w:sz w:val="20"/>
                                <w:szCs w:val="20"/>
                              </w:rPr>
                              <w:t>adresou Na Výsluní 1234, 277 11 Neratovice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b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4635FF" id="_x0000_t202" coordsize="21600,21600" o:spt="202" path="m,l,21600r21600,l21600,xe">
                <v:stroke joinstyle="miter"/>
                <v:path gradientshapeok="t" o:connecttype="rect"/>
              </v:shapetype>
              <v:shape id="Textové pole 5" o:spid="_x0000_s1026" type="#_x0000_t202" style="position:absolute;left:0;text-align:left;margin-left:265.3pt;margin-top:-.05pt;width:316.5pt;height:73.5pt;z-index:25166131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" stroked="f">
                <v:textbox>
                  <w:txbxContent>
                    <w:p w14:paraId="6DF193FC" w14:textId="77777777" w:rsidR="00C73200" w:rsidRPr="00992988" w:rsidRDefault="00C73200" w:rsidP="00C73200">
                      <w:pPr>
                        <w:tabs>
                          <w:tab w:val="left" w:pos="3119"/>
                          <w:tab w:val="left" w:pos="5812"/>
                        </w:tabs>
                        <w:spacing w:after="0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575756"/>
                          <w:sz w:val="20"/>
                          <w:szCs w:val="20"/>
                        </w:rPr>
                        <w:t xml:space="preserve">Krajská pobočka Úřadu </w:t>
                      </w:r>
                      <w:r w:rsidRPr="00C9529D"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  <w:t xml:space="preserve">práce ČR </w:t>
                      </w:r>
                      <w:sdt>
                        <w:sdtPr>
                          <w:rPr>
                            <w:rFonts w:ascii="Arial" w:hAnsi="Arial" w:cs="Arial"/>
                            <w:color w:val="595959" w:themeColor="text1" w:themeTint="A6"/>
                            <w:sz w:val="20"/>
                            <w:szCs w:val="24"/>
                          </w:rPr>
                          <w:alias w:val="VYBER ZE SEZNAMU"/>
                          <w:tag w:val="VYBER ZE SEZNAMU"/>
                          <w:id w:val="-1068953609"/>
                          <w:dropDownList>
                            <w:listItem w:value="Zvolte položku."/>
                            <w:listItem w:displayText="pro hlavní město Prahu" w:value="pro hlavní město Prahu"/>
                            <w:listItem w:displayText="v Příbrami" w:value="v Příbrami"/>
                            <w:listItem w:displayText="České Budějovice" w:value="České Budějovice"/>
                            <w:listItem w:displayText="V Plzni" w:value="V Plzni"/>
                            <w:listItem w:displayText="v Karlových Varech" w:value="v Karlových Varech"/>
                            <w:listItem w:displayText="v Ústí nad Labem" w:value="v Ústí nad Labem"/>
                            <w:listItem w:displayText="v Liberci" w:value="v Liberci"/>
                            <w:listItem w:displayText="v Hradci Králové" w:value="v Hradci Králové"/>
                            <w:listItem w:displayText="v Pardubicích" w:value="v Pardubicích"/>
                            <w:listItem w:displayText="v Jihlavě" w:value="v Jihlavě"/>
                            <w:listItem w:displayText="v Brně" w:value="v Brně"/>
                            <w:listItem w:displayText="v Olomouci" w:value="v Olomouci"/>
                            <w:listItem w:displayText="v Ostravě" w:value="v Ostravě"/>
                            <w:listItem w:displayText="ve Zlíně" w:value="ve Zlíně"/>
                            <w:listItem w:displayText="zvol položku" w:value="zvol položku"/>
                          </w:dropDownList>
                        </w:sdtPr>
                        <w:sdtContent>
                          <w:r>
                            <w:rPr>
                              <w:rFonts w:ascii="Arial" w:hAnsi="Arial" w:cs="Arial"/>
                              <w:color w:val="595959" w:themeColor="text1" w:themeTint="A6"/>
                              <w:sz w:val="20"/>
                              <w:szCs w:val="24"/>
                            </w:rPr>
                            <w:t>v Příbrami</w:t>
                          </w:r>
                        </w:sdtContent>
                      </w:sdt>
                    </w:p>
                    <w:p w14:paraId="67C714A5" w14:textId="77777777" w:rsidR="00C73200" w:rsidRDefault="00C73200" w:rsidP="00C73200">
                      <w:pPr>
                        <w:spacing w:after="0" w:line="240" w:lineRule="atLeast"/>
                        <w:rPr>
                          <w:rFonts w:ascii="Arial" w:hAnsi="Arial" w:cs="Arial"/>
                          <w:color w:val="575756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575756"/>
                          <w:sz w:val="20"/>
                          <w:szCs w:val="20"/>
                        </w:rPr>
                        <w:t xml:space="preserve">Kontaktní pracoviště Úřadu práce ČR </w:t>
                      </w:r>
                      <w:sdt>
                        <w:sdtPr>
                          <w:rPr>
                            <w:rFonts w:ascii="Arial" w:hAnsi="Arial" w:cs="Arial"/>
                            <w:color w:val="575756"/>
                            <w:sz w:val="20"/>
                            <w:szCs w:val="20"/>
                          </w:rPr>
                          <w:id w:val="-358735646"/>
                          <w:text/>
                        </w:sdtPr>
                        <w:sdtContent>
                          <w:r>
                            <w:rPr>
                              <w:rFonts w:ascii="Arial" w:hAnsi="Arial" w:cs="Arial"/>
                              <w:color w:val="575756"/>
                              <w:sz w:val="20"/>
                              <w:szCs w:val="20"/>
                            </w:rPr>
                            <w:t>Neratovice</w:t>
                          </w:r>
                        </w:sdtContent>
                      </w:sdt>
                    </w:p>
                    <w:p w14:paraId="5B6FDF92" w14:textId="77777777" w:rsidR="00C73200" w:rsidRPr="00563D3D" w:rsidRDefault="00C73200" w:rsidP="00C73200">
                      <w:pPr>
                        <w:spacing w:after="0" w:line="240" w:lineRule="atLeast"/>
                        <w:rPr>
                          <w:rFonts w:ascii="Arial" w:hAnsi="Arial" w:cs="Arial"/>
                          <w:color w:val="575756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575756"/>
                          <w:sz w:val="20"/>
                          <w:szCs w:val="20"/>
                        </w:rPr>
                        <w:t>adresou Na Výsluní 1234, 277 11 Neratovice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C73200" w:rsidRPr="00676B10">
        <w:rPr>
          <w:rFonts w:ascii="Arial" w:hAnsi="Arial" w:cs="Arial"/>
          <w:noProof/>
          <w:sz w:val="24"/>
          <w:szCs w:val="24"/>
          <w:lang w:eastAsia="cs-CZ"/>
        </w:rPr>
        <w:drawing>
          <wp:anchor distT="0" distB="0" distL="114300" distR="114300" simplePos="0" relativeHeight="251659264" behindDoc="0" locked="0" layoutInCell="1" allowOverlap="1" wp14:anchorId="2CA82BE9" wp14:editId="4AA95493">
            <wp:simplePos x="0" y="0"/>
            <wp:positionH relativeFrom="page">
              <wp:align>left</wp:align>
            </wp:positionH>
            <wp:positionV relativeFrom="margin">
              <wp:posOffset>-523875</wp:posOffset>
            </wp:positionV>
            <wp:extent cx="2238375" cy="1590675"/>
            <wp:effectExtent l="0" t="0" r="9525" b="9525"/>
            <wp:wrapNone/>
            <wp:docPr id="13" name="Obrázek 1" descr="UP_logo_RGB_hlpap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P_logo_RGB_hlpap-01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3837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73200">
        <w:rPr>
          <w:rFonts w:ascii="Arial" w:hAnsi="Arial" w:cs="Arial"/>
          <w:color w:val="575756"/>
          <w:sz w:val="20"/>
          <w:szCs w:val="20"/>
        </w:rPr>
        <w:tab/>
      </w:r>
    </w:p>
    <w:p w14:paraId="69C92B69" w14:textId="77777777" w:rsidR="00587101" w:rsidRDefault="00587101" w:rsidP="00433218">
      <w:pPr>
        <w:spacing w:after="0" w:line="360" w:lineRule="auto"/>
        <w:ind w:right="-23"/>
        <w:jc w:val="both"/>
        <w:rPr>
          <w:rFonts w:ascii="Arial" w:hAnsi="Arial" w:cs="Arial"/>
          <w:sz w:val="24"/>
          <w:szCs w:val="24"/>
        </w:rPr>
      </w:pPr>
    </w:p>
    <w:p w14:paraId="65934CCF" w14:textId="77777777" w:rsidR="00587101" w:rsidRDefault="00587101" w:rsidP="00446426">
      <w:pPr>
        <w:spacing w:after="0" w:line="360" w:lineRule="auto"/>
        <w:ind w:left="57" w:right="-23"/>
        <w:jc w:val="both"/>
        <w:rPr>
          <w:rFonts w:ascii="Arial" w:hAnsi="Arial" w:cs="Arial"/>
          <w:sz w:val="24"/>
          <w:szCs w:val="24"/>
        </w:rPr>
      </w:pPr>
    </w:p>
    <w:p w14:paraId="5EF69017" w14:textId="77777777" w:rsidR="00587101" w:rsidRDefault="00587101" w:rsidP="00446426">
      <w:pPr>
        <w:spacing w:after="0" w:line="360" w:lineRule="auto"/>
        <w:ind w:left="57" w:right="-23"/>
        <w:jc w:val="both"/>
        <w:rPr>
          <w:rFonts w:ascii="Arial" w:hAnsi="Arial" w:cs="Arial"/>
          <w:sz w:val="24"/>
          <w:szCs w:val="24"/>
        </w:rPr>
      </w:pPr>
    </w:p>
    <w:p w14:paraId="3402BBF7" w14:textId="77777777" w:rsidR="00587101" w:rsidRDefault="00587101" w:rsidP="00446426">
      <w:pPr>
        <w:spacing w:after="0" w:line="360" w:lineRule="auto"/>
        <w:ind w:left="57" w:right="-23"/>
        <w:jc w:val="both"/>
        <w:rPr>
          <w:rFonts w:ascii="Arial" w:hAnsi="Arial" w:cs="Arial"/>
          <w:sz w:val="24"/>
          <w:szCs w:val="24"/>
        </w:rPr>
      </w:pPr>
    </w:p>
    <w:p w14:paraId="67F1C500" w14:textId="77777777" w:rsidR="00587101" w:rsidRDefault="00587101" w:rsidP="00446426">
      <w:pPr>
        <w:spacing w:after="0" w:line="360" w:lineRule="auto"/>
        <w:ind w:left="57" w:right="-23"/>
        <w:jc w:val="both"/>
        <w:rPr>
          <w:rFonts w:ascii="Arial" w:hAnsi="Arial" w:cs="Arial"/>
          <w:sz w:val="24"/>
          <w:szCs w:val="24"/>
        </w:rPr>
      </w:pPr>
    </w:p>
    <w:p w14:paraId="411F7BC6" w14:textId="4F4E9C07" w:rsidR="00587101" w:rsidRPr="00B60067" w:rsidRDefault="00A57795" w:rsidP="00FC4350">
      <w:pPr>
        <w:spacing w:after="0" w:line="360" w:lineRule="auto"/>
        <w:ind w:left="5013" w:right="-23"/>
        <w:jc w:val="both"/>
        <w:rPr>
          <w:rFonts w:ascii="Arial" w:hAnsi="Arial" w:cs="Arial"/>
          <w:sz w:val="24"/>
          <w:szCs w:val="24"/>
        </w:rPr>
      </w:pPr>
      <w:r w:rsidRPr="00B60067">
        <w:rPr>
          <w:rFonts w:ascii="Arial" w:eastAsia="Times New Roman" w:hAnsi="Arial" w:cs="Arial"/>
          <w:sz w:val="24"/>
          <w:szCs w:val="24"/>
          <w:lang w:eastAsia="cs-CZ"/>
        </w:rPr>
        <w:t xml:space="preserve">V Neratovicích dne </w:t>
      </w:r>
      <w:r w:rsidR="00757870">
        <w:rPr>
          <w:rFonts w:ascii="Arial" w:eastAsia="Times New Roman" w:hAnsi="Arial" w:cs="Arial"/>
          <w:sz w:val="24"/>
          <w:szCs w:val="24"/>
          <w:lang w:eastAsia="cs-CZ"/>
        </w:rPr>
        <w:t>17.04.2025</w:t>
      </w:r>
    </w:p>
    <w:p w14:paraId="6FDC2E8C" w14:textId="77777777" w:rsidR="00587101" w:rsidRDefault="00587101" w:rsidP="00734C34">
      <w:pPr>
        <w:spacing w:after="0" w:line="360" w:lineRule="auto"/>
        <w:ind w:right="-23"/>
        <w:jc w:val="both"/>
        <w:rPr>
          <w:rFonts w:ascii="Arial" w:hAnsi="Arial" w:cs="Arial"/>
          <w:sz w:val="24"/>
          <w:szCs w:val="24"/>
        </w:rPr>
      </w:pPr>
    </w:p>
    <w:p w14:paraId="6CF2A5F8" w14:textId="77777777" w:rsidR="00587101" w:rsidRDefault="00587101" w:rsidP="00446426">
      <w:pPr>
        <w:spacing w:after="0" w:line="360" w:lineRule="auto"/>
        <w:ind w:left="57" w:right="-23"/>
        <w:jc w:val="both"/>
        <w:rPr>
          <w:rFonts w:ascii="Arial" w:hAnsi="Arial" w:cs="Arial"/>
          <w:sz w:val="24"/>
          <w:szCs w:val="24"/>
        </w:rPr>
      </w:pPr>
    </w:p>
    <w:p w14:paraId="33D617B3" w14:textId="77777777" w:rsidR="00433218" w:rsidRPr="00B60067" w:rsidRDefault="00944EBA" w:rsidP="00433218">
      <w:pPr>
        <w:widowControl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 w:rsidRPr="00B60067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OZNÁMENÍ O MOŽNOSTI PŘEVZÍT PÍSEMNOST</w:t>
      </w:r>
    </w:p>
    <w:p w14:paraId="37580A91" w14:textId="77777777" w:rsidR="004734D4" w:rsidRPr="00B60067" w:rsidRDefault="00944EBA" w:rsidP="00433218">
      <w:pPr>
        <w:widowControl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 w:rsidRPr="00B60067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podle § 25 odst. 2 zákona č. 500/2004 Sb., správní řád</w:t>
      </w:r>
    </w:p>
    <w:p w14:paraId="479A1CAA" w14:textId="77777777" w:rsidR="00944EBA" w:rsidRPr="00B60067" w:rsidRDefault="00944EBA" w:rsidP="00EA668D">
      <w:pPr>
        <w:spacing w:after="0"/>
        <w:ind w:left="57" w:right="-23"/>
        <w:jc w:val="both"/>
        <w:rPr>
          <w:rFonts w:ascii="Arial" w:hAnsi="Arial" w:cs="Arial"/>
          <w:sz w:val="24"/>
          <w:szCs w:val="24"/>
        </w:rPr>
      </w:pPr>
    </w:p>
    <w:p w14:paraId="7E4A843D" w14:textId="5BBE61AA" w:rsidR="00A57795" w:rsidRPr="00B60067" w:rsidRDefault="00944EBA" w:rsidP="008A14ED">
      <w:pPr>
        <w:spacing w:after="0"/>
        <w:ind w:left="57" w:right="-23"/>
        <w:rPr>
          <w:rFonts w:ascii="Arial" w:hAnsi="Arial" w:cs="Arial"/>
          <w:b/>
          <w:sz w:val="24"/>
          <w:szCs w:val="24"/>
        </w:rPr>
      </w:pPr>
      <w:r w:rsidRPr="00B60067">
        <w:rPr>
          <w:rFonts w:ascii="Arial" w:eastAsia="Times New Roman" w:hAnsi="Arial" w:cs="Arial"/>
          <w:sz w:val="24"/>
          <w:szCs w:val="24"/>
          <w:lang w:eastAsia="cs-CZ"/>
        </w:rPr>
        <w:t xml:space="preserve">Úřad práce České republiky – Krajská pobočka v Příbrami oznamuje, že </w:t>
      </w:r>
      <w:r w:rsidR="00757870">
        <w:rPr>
          <w:rFonts w:ascii="Arial" w:eastAsia="Times New Roman" w:hAnsi="Arial" w:cs="Arial"/>
          <w:sz w:val="24"/>
          <w:szCs w:val="24"/>
          <w:lang w:eastAsia="cs-CZ"/>
        </w:rPr>
        <w:t xml:space="preserve">paní Michaela </w:t>
      </w:r>
      <w:proofErr w:type="spellStart"/>
      <w:r w:rsidR="00757870">
        <w:rPr>
          <w:rFonts w:ascii="Arial" w:eastAsia="Times New Roman" w:hAnsi="Arial" w:cs="Arial"/>
          <w:sz w:val="24"/>
          <w:szCs w:val="24"/>
          <w:lang w:eastAsia="cs-CZ"/>
        </w:rPr>
        <w:t>Peprníčková</w:t>
      </w:r>
      <w:proofErr w:type="spellEnd"/>
      <w:r w:rsidRPr="00B60067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="00EE1E2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EF2F5A">
        <w:rPr>
          <w:rFonts w:ascii="Arial" w:eastAsia="Times New Roman" w:hAnsi="Arial" w:cs="Arial"/>
          <w:sz w:val="24"/>
          <w:szCs w:val="24"/>
          <w:lang w:eastAsia="cs-CZ"/>
        </w:rPr>
        <w:t xml:space="preserve">trvale </w:t>
      </w:r>
      <w:r w:rsidR="00964E7E" w:rsidRPr="00964E7E">
        <w:rPr>
          <w:rFonts w:ascii="Arial" w:eastAsia="Times New Roman" w:hAnsi="Arial" w:cs="Arial"/>
          <w:sz w:val="24"/>
          <w:szCs w:val="24"/>
          <w:lang w:eastAsia="cs-CZ"/>
        </w:rPr>
        <w:t xml:space="preserve">bytem </w:t>
      </w:r>
      <w:r w:rsidR="00ED7B71">
        <w:rPr>
          <w:rFonts w:ascii="Arial" w:eastAsia="Times New Roman" w:hAnsi="Arial" w:cs="Arial"/>
          <w:sz w:val="24"/>
          <w:szCs w:val="24"/>
          <w:lang w:eastAsia="cs-CZ"/>
        </w:rPr>
        <w:t>Kojetická 1021</w:t>
      </w:r>
      <w:r w:rsidR="002477F6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 w:rsidR="00ED7B71">
        <w:rPr>
          <w:rFonts w:ascii="Arial" w:eastAsia="Times New Roman" w:hAnsi="Arial" w:cs="Arial"/>
          <w:sz w:val="24"/>
          <w:szCs w:val="24"/>
          <w:lang w:eastAsia="cs-CZ"/>
        </w:rPr>
        <w:t>277 11 Neratovice</w:t>
      </w:r>
      <w:r w:rsidR="00EF2F5A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B60067">
        <w:rPr>
          <w:rFonts w:ascii="Arial" w:eastAsia="Times New Roman" w:hAnsi="Arial" w:cs="Arial"/>
          <w:sz w:val="24"/>
          <w:szCs w:val="24"/>
          <w:lang w:eastAsia="cs-CZ"/>
        </w:rPr>
        <w:t xml:space="preserve">si může převzít písemnost </w:t>
      </w:r>
      <w:r w:rsidR="00EF2F5A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Rozhodnutí o </w:t>
      </w:r>
      <w:r w:rsidR="00757870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nepřiznání dávky </w:t>
      </w:r>
      <w:r w:rsidR="00A44B53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příspěvek na bydlení</w:t>
      </w:r>
      <w:r w:rsidR="007059E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, </w:t>
      </w:r>
      <w:r w:rsidRPr="00B60067">
        <w:rPr>
          <w:rFonts w:ascii="Arial" w:eastAsia="Times New Roman" w:hAnsi="Arial" w:cs="Arial"/>
          <w:bCs/>
          <w:sz w:val="24"/>
          <w:szCs w:val="24"/>
          <w:lang w:eastAsia="cs-CZ"/>
        </w:rPr>
        <w:t>č.j.</w:t>
      </w:r>
      <w:r w:rsidRPr="00B60067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r w:rsidR="00A44B53">
        <w:rPr>
          <w:rFonts w:ascii="Arial" w:hAnsi="Arial" w:cs="Arial"/>
        </w:rPr>
        <w:t>3722</w:t>
      </w:r>
      <w:r w:rsidR="00EF2F5A">
        <w:rPr>
          <w:rFonts w:ascii="Arial" w:hAnsi="Arial" w:cs="Arial"/>
        </w:rPr>
        <w:t>/2</w:t>
      </w:r>
      <w:r w:rsidR="002477F6">
        <w:rPr>
          <w:rFonts w:ascii="Arial" w:hAnsi="Arial" w:cs="Arial"/>
        </w:rPr>
        <w:t>5</w:t>
      </w:r>
      <w:r w:rsidR="000820AD">
        <w:rPr>
          <w:rFonts w:ascii="Arial" w:hAnsi="Arial" w:cs="Arial"/>
        </w:rPr>
        <w:t>/</w:t>
      </w:r>
      <w:r w:rsidR="00255385">
        <w:rPr>
          <w:rFonts w:ascii="Arial" w:hAnsi="Arial" w:cs="Arial"/>
        </w:rPr>
        <w:t>ME</w:t>
      </w:r>
      <w:r w:rsidR="006C2F84">
        <w:rPr>
          <w:rFonts w:ascii="Arial" w:hAnsi="Arial" w:cs="Arial"/>
        </w:rPr>
        <w:t xml:space="preserve"> </w:t>
      </w:r>
      <w:r w:rsidRPr="00B60067">
        <w:rPr>
          <w:rFonts w:ascii="Arial" w:eastAsia="Times New Roman" w:hAnsi="Arial" w:cs="Arial"/>
          <w:sz w:val="24"/>
          <w:szCs w:val="24"/>
          <w:lang w:eastAsia="cs-CZ"/>
        </w:rPr>
        <w:t xml:space="preserve">ze dne </w:t>
      </w:r>
      <w:r w:rsidR="00757870">
        <w:rPr>
          <w:rFonts w:ascii="Arial" w:eastAsia="Times New Roman" w:hAnsi="Arial" w:cs="Arial"/>
          <w:sz w:val="24"/>
          <w:szCs w:val="24"/>
          <w:lang w:eastAsia="cs-CZ"/>
        </w:rPr>
        <w:t>11.</w:t>
      </w:r>
      <w:r w:rsidR="002477F6">
        <w:rPr>
          <w:rFonts w:ascii="Arial" w:eastAsia="Times New Roman" w:hAnsi="Arial" w:cs="Arial"/>
          <w:sz w:val="24"/>
          <w:szCs w:val="24"/>
          <w:lang w:eastAsia="cs-CZ"/>
        </w:rPr>
        <w:t>0</w:t>
      </w:r>
      <w:r w:rsidR="00757870">
        <w:rPr>
          <w:rFonts w:ascii="Arial" w:eastAsia="Times New Roman" w:hAnsi="Arial" w:cs="Arial"/>
          <w:sz w:val="24"/>
          <w:szCs w:val="24"/>
          <w:lang w:eastAsia="cs-CZ"/>
        </w:rPr>
        <w:t>4</w:t>
      </w:r>
      <w:r w:rsidR="002477F6">
        <w:rPr>
          <w:rFonts w:ascii="Arial" w:eastAsia="Times New Roman" w:hAnsi="Arial" w:cs="Arial"/>
          <w:sz w:val="24"/>
          <w:szCs w:val="24"/>
          <w:lang w:eastAsia="cs-CZ"/>
        </w:rPr>
        <w:t>.2025</w:t>
      </w:r>
      <w:r w:rsidRPr="00B60067">
        <w:rPr>
          <w:rFonts w:ascii="Arial" w:eastAsia="Times New Roman" w:hAnsi="Arial" w:cs="Arial"/>
          <w:sz w:val="24"/>
          <w:szCs w:val="24"/>
          <w:lang w:eastAsia="cs-CZ"/>
        </w:rPr>
        <w:t xml:space="preserve"> na adrese Kontaktního pracoviště</w:t>
      </w:r>
      <w:r w:rsidRPr="00B60067">
        <w:rPr>
          <w:rFonts w:ascii="Arial" w:hAnsi="Arial" w:cs="Arial"/>
        </w:rPr>
        <w:t xml:space="preserve"> </w:t>
      </w:r>
      <w:r w:rsidRPr="00B60067">
        <w:rPr>
          <w:rFonts w:ascii="Arial" w:eastAsia="Times New Roman" w:hAnsi="Arial" w:cs="Arial"/>
          <w:sz w:val="24"/>
          <w:szCs w:val="24"/>
          <w:lang w:eastAsia="cs-CZ"/>
        </w:rPr>
        <w:t>Neratovice, Na Výsluní 1234, 277 11 Neratovice, kde je uložena. Tuto písemnost se prokazatelně</w:t>
      </w:r>
      <w:r w:rsidRPr="00B60067">
        <w:rPr>
          <w:rFonts w:ascii="Arial" w:hAnsi="Arial" w:cs="Arial"/>
        </w:rPr>
        <w:t xml:space="preserve"> </w:t>
      </w:r>
      <w:proofErr w:type="gramStart"/>
      <w:r w:rsidRPr="00B60067">
        <w:rPr>
          <w:rFonts w:ascii="Arial" w:eastAsia="Times New Roman" w:hAnsi="Arial" w:cs="Arial"/>
          <w:sz w:val="24"/>
          <w:szCs w:val="24"/>
          <w:lang w:eastAsia="cs-CZ"/>
        </w:rPr>
        <w:t>nedaří</w:t>
      </w:r>
      <w:proofErr w:type="gramEnd"/>
      <w:r w:rsidRPr="00B60067">
        <w:rPr>
          <w:rFonts w:ascii="Arial" w:eastAsia="Times New Roman" w:hAnsi="Arial" w:cs="Arial"/>
          <w:sz w:val="24"/>
          <w:szCs w:val="24"/>
          <w:lang w:eastAsia="cs-CZ"/>
        </w:rPr>
        <w:t xml:space="preserve"> doručovat na adresu, kterou uvedl úřadu práce. </w:t>
      </w:r>
      <w:r w:rsidR="00734C34" w:rsidRPr="00B60067">
        <w:rPr>
          <w:rFonts w:ascii="Arial" w:eastAsia="Times New Roman" w:hAnsi="Arial" w:cs="Arial"/>
          <w:sz w:val="24"/>
          <w:szCs w:val="24"/>
          <w:lang w:eastAsia="cs-CZ"/>
        </w:rPr>
        <w:t>Písemnost lze vyzvednout v úředních hodinách úřadu práce.</w:t>
      </w:r>
    </w:p>
    <w:p w14:paraId="0BC01A3D" w14:textId="77777777" w:rsidR="00734C34" w:rsidRPr="00B60067" w:rsidRDefault="00734C34" w:rsidP="00014643">
      <w:pPr>
        <w:widowControl/>
        <w:suppressAutoHyphens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14:paraId="63BB5639" w14:textId="77777777" w:rsidR="00014643" w:rsidRPr="00B60067" w:rsidRDefault="00014643" w:rsidP="00014643">
      <w:pPr>
        <w:widowControl/>
        <w:suppressAutoHyphens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B60067">
        <w:rPr>
          <w:rFonts w:ascii="Arial" w:eastAsia="Times New Roman" w:hAnsi="Arial" w:cs="Arial"/>
          <w:sz w:val="24"/>
          <w:szCs w:val="24"/>
          <w:lang w:eastAsia="cs-CZ"/>
        </w:rPr>
        <w:t>Toto oznámení je zveřejněno i způsobem umožňujícím dálkový přístup na adrese:</w:t>
      </w:r>
    </w:p>
    <w:p w14:paraId="24E7AE29" w14:textId="77777777" w:rsidR="00A57795" w:rsidRPr="00B60067" w:rsidRDefault="00014643" w:rsidP="00014643">
      <w:pPr>
        <w:spacing w:after="0"/>
        <w:ind w:right="-23"/>
        <w:jc w:val="both"/>
        <w:rPr>
          <w:rFonts w:ascii="Arial" w:hAnsi="Arial" w:cs="Arial"/>
          <w:b/>
          <w:sz w:val="24"/>
          <w:szCs w:val="24"/>
        </w:rPr>
      </w:pPr>
      <w:r w:rsidRPr="00B60067">
        <w:rPr>
          <w:rFonts w:ascii="Arial" w:eastAsia="Times New Roman" w:hAnsi="Arial" w:cs="Arial"/>
          <w:sz w:val="24"/>
          <w:szCs w:val="24"/>
          <w:lang w:eastAsia="cs-CZ"/>
        </w:rPr>
        <w:t>https://www.uradprace.cz/web/cz/uredni-deska.</w:t>
      </w:r>
    </w:p>
    <w:p w14:paraId="6711327C" w14:textId="77777777" w:rsidR="00A57795" w:rsidRPr="00B60067" w:rsidRDefault="00A57795" w:rsidP="00944EBA">
      <w:pPr>
        <w:spacing w:after="0"/>
        <w:ind w:right="-23"/>
        <w:jc w:val="both"/>
        <w:rPr>
          <w:rFonts w:ascii="Arial" w:hAnsi="Arial" w:cs="Arial"/>
          <w:b/>
          <w:sz w:val="24"/>
          <w:szCs w:val="24"/>
        </w:rPr>
      </w:pPr>
    </w:p>
    <w:p w14:paraId="19CAA5DA" w14:textId="77777777" w:rsidR="008F5BD3" w:rsidRPr="00B60067" w:rsidRDefault="008F5BD3" w:rsidP="008F5BD3">
      <w:pPr>
        <w:spacing w:after="0"/>
        <w:ind w:right="-23"/>
        <w:jc w:val="both"/>
        <w:rPr>
          <w:rFonts w:ascii="Arial" w:hAnsi="Arial" w:cs="Arial"/>
          <w:sz w:val="24"/>
          <w:szCs w:val="24"/>
        </w:rPr>
      </w:pPr>
    </w:p>
    <w:p w14:paraId="0E4957C4" w14:textId="77777777" w:rsidR="00E904F0" w:rsidRPr="00B60067" w:rsidRDefault="00EA668D" w:rsidP="00734C34">
      <w:pPr>
        <w:spacing w:after="0" w:line="360" w:lineRule="auto"/>
        <w:ind w:right="-23"/>
        <w:rPr>
          <w:rFonts w:ascii="Arial" w:hAnsi="Arial" w:cs="Arial"/>
          <w:b/>
          <w:sz w:val="24"/>
          <w:szCs w:val="24"/>
        </w:rPr>
      </w:pPr>
      <w:r w:rsidRPr="00B60067">
        <w:rPr>
          <w:rFonts w:ascii="Arial" w:hAnsi="Arial" w:cs="Arial"/>
          <w:b/>
          <w:sz w:val="24"/>
          <w:szCs w:val="24"/>
        </w:rPr>
        <w:t>Patnáctým dnem po vyvěšení se písemnost považuje za doručenou</w:t>
      </w:r>
    </w:p>
    <w:p w14:paraId="2EB8BD31" w14:textId="77777777" w:rsidR="00EA668D" w:rsidRPr="00B60067" w:rsidRDefault="00EA668D" w:rsidP="00734C34">
      <w:pPr>
        <w:spacing w:after="0" w:line="360" w:lineRule="auto"/>
        <w:ind w:right="-23"/>
        <w:rPr>
          <w:rFonts w:ascii="Arial" w:hAnsi="Arial" w:cs="Arial"/>
          <w:b/>
          <w:sz w:val="24"/>
          <w:szCs w:val="24"/>
        </w:rPr>
      </w:pPr>
      <w:r w:rsidRPr="00B60067">
        <w:rPr>
          <w:rFonts w:ascii="Arial" w:hAnsi="Arial" w:cs="Arial"/>
          <w:b/>
          <w:sz w:val="24"/>
          <w:szCs w:val="24"/>
        </w:rPr>
        <w:t>(pokud není uvedeno jinak).</w:t>
      </w:r>
    </w:p>
    <w:p w14:paraId="003EC31E" w14:textId="77777777" w:rsidR="00944EBA" w:rsidRPr="00B60067" w:rsidRDefault="00EA668D" w:rsidP="00EA668D">
      <w:pPr>
        <w:spacing w:after="0"/>
        <w:ind w:right="-23"/>
        <w:rPr>
          <w:rFonts w:ascii="Arial" w:hAnsi="Arial" w:cs="Arial"/>
          <w:sz w:val="24"/>
          <w:szCs w:val="24"/>
        </w:rPr>
      </w:pPr>
      <w:r w:rsidRPr="00B60067">
        <w:rPr>
          <w:rFonts w:ascii="Arial" w:hAnsi="Arial" w:cs="Arial"/>
          <w:sz w:val="24"/>
          <w:szCs w:val="24"/>
        </w:rPr>
        <w:t xml:space="preserve"> </w:t>
      </w:r>
    </w:p>
    <w:p w14:paraId="02CFFFDD" w14:textId="77777777" w:rsidR="00734C34" w:rsidRPr="00B60067" w:rsidRDefault="00734C34" w:rsidP="00734C34">
      <w:pPr>
        <w:pStyle w:val="Bezmezer"/>
        <w:jc w:val="both"/>
        <w:rPr>
          <w:rFonts w:ascii="Arial" w:hAnsi="Arial" w:cs="Arial"/>
          <w:sz w:val="24"/>
          <w:szCs w:val="24"/>
        </w:rPr>
      </w:pPr>
      <w:r w:rsidRPr="00B60067">
        <w:rPr>
          <w:rFonts w:ascii="Arial" w:hAnsi="Arial" w:cs="Arial"/>
          <w:sz w:val="24"/>
          <w:szCs w:val="24"/>
        </w:rPr>
        <w:t xml:space="preserve">Vyvěšeno na úřední desce a zveřejněno způsobem umožňujícím dálkový přístup dne </w:t>
      </w:r>
    </w:p>
    <w:p w14:paraId="009769FA" w14:textId="3655AC8A" w:rsidR="00734C34" w:rsidRPr="00B60067" w:rsidRDefault="00757870" w:rsidP="00734C34">
      <w:pPr>
        <w:pStyle w:val="Bezmezer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17.04.2025</w:t>
      </w:r>
    </w:p>
    <w:p w14:paraId="4BC94F82" w14:textId="77777777" w:rsidR="00A57795" w:rsidRPr="00B60067" w:rsidRDefault="00A57795" w:rsidP="00EA668D">
      <w:pPr>
        <w:spacing w:after="0"/>
        <w:ind w:right="-23"/>
        <w:rPr>
          <w:rFonts w:ascii="Arial" w:hAnsi="Arial" w:cs="Arial"/>
          <w:sz w:val="24"/>
          <w:szCs w:val="24"/>
        </w:rPr>
      </w:pPr>
    </w:p>
    <w:p w14:paraId="04FC14EB" w14:textId="77777777" w:rsidR="00944EBA" w:rsidRDefault="00944EBA" w:rsidP="00EA668D">
      <w:pPr>
        <w:spacing w:after="0"/>
        <w:ind w:right="-23"/>
        <w:rPr>
          <w:rFonts w:ascii="Arial" w:hAnsi="Arial" w:cs="Arial"/>
          <w:sz w:val="24"/>
          <w:szCs w:val="24"/>
        </w:rPr>
      </w:pPr>
    </w:p>
    <w:p w14:paraId="55BB342A" w14:textId="77777777" w:rsidR="00E61DBF" w:rsidRDefault="00E61DBF" w:rsidP="00EA668D">
      <w:pPr>
        <w:spacing w:after="0"/>
        <w:ind w:right="-23"/>
        <w:rPr>
          <w:rFonts w:ascii="Arial" w:hAnsi="Arial" w:cs="Arial"/>
          <w:sz w:val="24"/>
          <w:szCs w:val="24"/>
        </w:rPr>
      </w:pPr>
    </w:p>
    <w:p w14:paraId="09CD2353" w14:textId="77777777" w:rsidR="00E61DBF" w:rsidRDefault="00E61DBF" w:rsidP="00E61DB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</w:t>
      </w:r>
    </w:p>
    <w:p w14:paraId="1DD0E87E" w14:textId="77777777" w:rsidR="00E61DBF" w:rsidRDefault="00E61DBF" w:rsidP="00E61DB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273EC3B" w14:textId="56C5B794" w:rsidR="00E61DBF" w:rsidRPr="00B60067" w:rsidRDefault="00E61DBF" w:rsidP="00E61DB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</w:t>
      </w:r>
      <w:r w:rsidR="006F73F4">
        <w:rPr>
          <w:rFonts w:ascii="Arial" w:hAnsi="Arial" w:cs="Arial"/>
          <w:sz w:val="24"/>
          <w:szCs w:val="24"/>
        </w:rPr>
        <w:t xml:space="preserve">          </w:t>
      </w:r>
      <w:r>
        <w:rPr>
          <w:rFonts w:ascii="Arial" w:hAnsi="Arial" w:cs="Arial"/>
          <w:sz w:val="24"/>
          <w:szCs w:val="24"/>
        </w:rPr>
        <w:t xml:space="preserve"> </w:t>
      </w:r>
      <w:r w:rsidRPr="00B60067">
        <w:rPr>
          <w:rFonts w:ascii="Arial" w:hAnsi="Arial" w:cs="Arial"/>
          <w:sz w:val="24"/>
          <w:szCs w:val="24"/>
        </w:rPr>
        <w:t>Bc. Jana Šindelková</w:t>
      </w:r>
    </w:p>
    <w:p w14:paraId="643A980E" w14:textId="7A1BC1CE" w:rsidR="00E61DBF" w:rsidRPr="00B60067" w:rsidRDefault="00E61DBF" w:rsidP="00E61DB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6006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</w:t>
      </w:r>
      <w:r w:rsidRPr="00B60067">
        <w:rPr>
          <w:rFonts w:ascii="Arial" w:hAnsi="Arial" w:cs="Arial"/>
          <w:sz w:val="24"/>
          <w:szCs w:val="24"/>
        </w:rPr>
        <w:t xml:space="preserve">vedoucí </w:t>
      </w:r>
      <w:r w:rsidR="00752B05">
        <w:rPr>
          <w:rFonts w:ascii="Arial" w:hAnsi="Arial" w:cs="Arial"/>
          <w:sz w:val="24"/>
          <w:szCs w:val="24"/>
        </w:rPr>
        <w:t>o</w:t>
      </w:r>
      <w:r w:rsidRPr="00B60067">
        <w:rPr>
          <w:rFonts w:ascii="Arial" w:hAnsi="Arial" w:cs="Arial"/>
          <w:sz w:val="24"/>
          <w:szCs w:val="24"/>
        </w:rPr>
        <w:t>ddělení NSD Neratovice</w:t>
      </w:r>
    </w:p>
    <w:p w14:paraId="36E83E68" w14:textId="77777777" w:rsidR="00E61DBF" w:rsidRDefault="00E61DBF" w:rsidP="00EA668D">
      <w:pPr>
        <w:spacing w:after="0"/>
        <w:ind w:right="-23"/>
        <w:rPr>
          <w:rFonts w:ascii="Arial" w:hAnsi="Arial" w:cs="Arial"/>
          <w:sz w:val="24"/>
          <w:szCs w:val="24"/>
        </w:rPr>
      </w:pPr>
    </w:p>
    <w:p w14:paraId="06AEF626" w14:textId="77777777" w:rsidR="00E61DBF" w:rsidRPr="00B60067" w:rsidRDefault="00E61DBF" w:rsidP="00EA668D">
      <w:pPr>
        <w:spacing w:after="0"/>
        <w:ind w:right="-23"/>
        <w:rPr>
          <w:rFonts w:ascii="Arial" w:hAnsi="Arial" w:cs="Arial"/>
          <w:sz w:val="24"/>
          <w:szCs w:val="24"/>
        </w:rPr>
      </w:pPr>
    </w:p>
    <w:p w14:paraId="0125C588" w14:textId="77777777" w:rsidR="00734C34" w:rsidRPr="00B60067" w:rsidRDefault="00734C34" w:rsidP="00734C34">
      <w:pPr>
        <w:pStyle w:val="Bezmezer"/>
        <w:rPr>
          <w:rFonts w:ascii="Arial" w:hAnsi="Arial" w:cs="Arial"/>
          <w:sz w:val="24"/>
          <w:szCs w:val="24"/>
        </w:rPr>
      </w:pPr>
    </w:p>
    <w:p w14:paraId="43AB2668" w14:textId="183BCC2E" w:rsidR="006F73F4" w:rsidRPr="00B60067" w:rsidRDefault="00734C34" w:rsidP="006F73F4">
      <w:pPr>
        <w:pStyle w:val="Bezmezer"/>
        <w:jc w:val="both"/>
        <w:rPr>
          <w:rFonts w:ascii="Arial" w:hAnsi="Arial" w:cs="Arial"/>
          <w:sz w:val="24"/>
          <w:szCs w:val="24"/>
        </w:rPr>
      </w:pPr>
      <w:r w:rsidRPr="00E61DBF">
        <w:rPr>
          <w:rFonts w:ascii="Arial" w:hAnsi="Arial" w:cs="Arial"/>
          <w:sz w:val="20"/>
          <w:szCs w:val="20"/>
        </w:rPr>
        <w:t>Sejmuto dne</w:t>
      </w:r>
      <w:r w:rsidR="00484954">
        <w:rPr>
          <w:rFonts w:ascii="Arial" w:hAnsi="Arial" w:cs="Arial"/>
          <w:sz w:val="20"/>
          <w:szCs w:val="20"/>
        </w:rPr>
        <w:t>:</w:t>
      </w:r>
      <w:r w:rsidR="00D521B7">
        <w:rPr>
          <w:rFonts w:ascii="Arial" w:hAnsi="Arial" w:cs="Arial"/>
          <w:sz w:val="20"/>
          <w:szCs w:val="20"/>
        </w:rPr>
        <w:t xml:space="preserve"> </w:t>
      </w:r>
    </w:p>
    <w:p w14:paraId="2117AEF3" w14:textId="17ED2CEA" w:rsidR="00734C34" w:rsidRDefault="00734C34" w:rsidP="00734C34">
      <w:pPr>
        <w:pStyle w:val="Bezmezer"/>
        <w:rPr>
          <w:rFonts w:ascii="Arial" w:hAnsi="Arial" w:cs="Arial"/>
          <w:sz w:val="20"/>
          <w:szCs w:val="20"/>
        </w:rPr>
      </w:pPr>
    </w:p>
    <w:p w14:paraId="42836578" w14:textId="77777777" w:rsidR="00486448" w:rsidRPr="00E61DBF" w:rsidRDefault="00486448" w:rsidP="00734C34">
      <w:pPr>
        <w:pStyle w:val="Bezmezer"/>
        <w:rPr>
          <w:rFonts w:ascii="Arial" w:hAnsi="Arial" w:cs="Arial"/>
          <w:sz w:val="20"/>
          <w:szCs w:val="20"/>
        </w:rPr>
      </w:pPr>
    </w:p>
    <w:p w14:paraId="249F7121" w14:textId="77777777" w:rsidR="00734C34" w:rsidRPr="00E61DBF" w:rsidRDefault="00734C34" w:rsidP="00734C34">
      <w:pPr>
        <w:pStyle w:val="Bezmezer"/>
        <w:rPr>
          <w:rFonts w:ascii="Arial" w:hAnsi="Arial" w:cs="Arial"/>
          <w:sz w:val="20"/>
          <w:szCs w:val="20"/>
        </w:rPr>
      </w:pPr>
    </w:p>
    <w:p w14:paraId="13C3BD98" w14:textId="77777777" w:rsidR="00734C34" w:rsidRPr="00E61DBF" w:rsidRDefault="00734C34" w:rsidP="00734C34">
      <w:pPr>
        <w:pStyle w:val="Bezmezer"/>
        <w:rPr>
          <w:rFonts w:ascii="Arial" w:hAnsi="Arial" w:cs="Arial"/>
          <w:sz w:val="20"/>
          <w:szCs w:val="20"/>
        </w:rPr>
      </w:pPr>
      <w:r w:rsidRPr="00E61DBF">
        <w:rPr>
          <w:rFonts w:ascii="Arial" w:hAnsi="Arial" w:cs="Arial"/>
          <w:sz w:val="20"/>
          <w:szCs w:val="20"/>
        </w:rPr>
        <w:t>Podpis:</w:t>
      </w:r>
      <w:r w:rsidR="00B60067" w:rsidRPr="00E61DBF">
        <w:rPr>
          <w:rFonts w:ascii="Arial" w:hAnsi="Arial" w:cs="Arial"/>
          <w:sz w:val="20"/>
          <w:szCs w:val="20"/>
        </w:rPr>
        <w:t xml:space="preserve"> </w:t>
      </w:r>
      <w:r w:rsidRPr="00E61DBF">
        <w:rPr>
          <w:rFonts w:ascii="Arial" w:hAnsi="Arial" w:cs="Arial"/>
          <w:sz w:val="20"/>
          <w:szCs w:val="20"/>
        </w:rPr>
        <w:t>…………………………………………………</w:t>
      </w:r>
    </w:p>
    <w:p w14:paraId="46DEF412" w14:textId="77777777" w:rsidR="00734C34" w:rsidRPr="00EA668D" w:rsidRDefault="00734C34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734C34" w:rsidRPr="00EA668D" w:rsidSect="005C334E">
      <w:footerReference w:type="default" r:id="rId9"/>
      <w:pgSz w:w="11906" w:h="16838"/>
      <w:pgMar w:top="993" w:right="1274" w:bottom="1276" w:left="1134" w:header="709" w:footer="12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420C60" w14:textId="77777777" w:rsidR="004F16E2" w:rsidRDefault="004F16E2">
      <w:pPr>
        <w:spacing w:after="0" w:line="240" w:lineRule="auto"/>
      </w:pPr>
      <w:r>
        <w:separator/>
      </w:r>
    </w:p>
  </w:endnote>
  <w:endnote w:type="continuationSeparator" w:id="0">
    <w:p w14:paraId="2F149F8A" w14:textId="77777777" w:rsidR="004F16E2" w:rsidRDefault="004F16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3D886" w14:textId="77777777" w:rsidR="00084B7D" w:rsidRPr="00485731" w:rsidRDefault="00542E0A">
    <w:pPr>
      <w:pStyle w:val="Zpat"/>
      <w:rPr>
        <w:lang w:eastAsia="x-none"/>
      </w:rPr>
    </w:pPr>
    <w:r>
      <w:rPr>
        <w:noProof/>
        <w:lang w:eastAsia="cs-CZ"/>
      </w:rPr>
      <mc:AlternateContent>
        <mc:Choice Requires="wps">
          <w:drawing>
            <wp:anchor distT="0" distB="0" distL="114935" distR="114935" simplePos="0" relativeHeight="251656192" behindDoc="1" locked="0" layoutInCell="1" allowOverlap="1" wp14:anchorId="4247A2E2" wp14:editId="51408940">
              <wp:simplePos x="0" y="0"/>
              <wp:positionH relativeFrom="margin">
                <wp:posOffset>-11430</wp:posOffset>
              </wp:positionH>
              <wp:positionV relativeFrom="margin">
                <wp:posOffset>9144635</wp:posOffset>
              </wp:positionV>
              <wp:extent cx="6031230" cy="329565"/>
              <wp:effectExtent l="0" t="635" r="0" b="317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31230" cy="329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C947AC" w14:textId="77777777" w:rsidR="00084B7D" w:rsidRDefault="00542E0A">
                          <w:r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 wp14:anchorId="14A6E9E5" wp14:editId="6267A279">
                                <wp:extent cx="6057900" cy="66675"/>
                                <wp:effectExtent l="0" t="0" r="0" b="9525"/>
                                <wp:docPr id="7" name="obrázek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-31" t="-121875" r="-31" b="-121875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057900" cy="66675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3175" tIns="3175" rIns="3175" bIns="3175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47A2E2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-.9pt;margin-top:720.05pt;width:474.9pt;height:25.95pt;z-index:-251660288;visibility:visible;mso-wrap-style:non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" filled="f" stroked="f">
              <v:textbox style="mso-fit-shape-to-text:t" inset=".25pt,.25pt,.25pt,.25pt">
                <w:txbxContent>
                  <w:p w14:paraId="10C947AC" w14:textId="77777777" w:rsidR="00084B7D" w:rsidRDefault="00542E0A">
                    <w:r>
                      <w:rPr>
                        <w:noProof/>
                        <w:lang w:eastAsia="cs-CZ"/>
                      </w:rPr>
                      <w:drawing>
                        <wp:inline distT="0" distB="0" distL="0" distR="0" wp14:anchorId="14A6E9E5" wp14:editId="6267A279">
                          <wp:extent cx="6057900" cy="66675"/>
                          <wp:effectExtent l="0" t="0" r="0" b="9525"/>
                          <wp:docPr id="7" name="obrázek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-31" t="-121875" r="-31" b="-121875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057900" cy="6667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935" distR="114935" simplePos="0" relativeHeight="251658240" behindDoc="1" locked="0" layoutInCell="1" allowOverlap="1" wp14:anchorId="33DE2B3A" wp14:editId="6D2D14C7">
              <wp:simplePos x="0" y="0"/>
              <wp:positionH relativeFrom="column">
                <wp:posOffset>3837940</wp:posOffset>
              </wp:positionH>
              <wp:positionV relativeFrom="paragraph">
                <wp:posOffset>290195</wp:posOffset>
              </wp:positionV>
              <wp:extent cx="2199005" cy="335915"/>
              <wp:effectExtent l="0" t="4445" r="1905" b="2540"/>
              <wp:wrapNone/>
              <wp:docPr id="3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9005" cy="335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1F3152" w14:textId="77777777" w:rsidR="00245AB1" w:rsidRPr="00084B7D" w:rsidRDefault="00245AB1" w:rsidP="00245AB1">
                          <w:pPr>
                            <w:widowControl/>
                            <w:suppressAutoHyphens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right"/>
                            <w:rPr>
                              <w:rFonts w:ascii="Arial" w:eastAsia="Times New Roman" w:hAnsi="Arial" w:cs="Arial"/>
                              <w:color w:val="595959"/>
                              <w:lang w:eastAsia="cs-CZ"/>
                            </w:rPr>
                          </w:pPr>
                          <w:r w:rsidRPr="00084B7D">
                            <w:rPr>
                              <w:rFonts w:ascii="Arial" w:eastAsia="Times New Roman" w:hAnsi="Arial" w:cs="Arial"/>
                              <w:color w:val="595959"/>
                              <w:lang w:eastAsia="cs-CZ"/>
                            </w:rPr>
                            <w:t>facebook.com/uradprace.cr</w:t>
                          </w:r>
                        </w:p>
                        <w:p w14:paraId="77B3FB0A" w14:textId="77777777" w:rsidR="00084B7D" w:rsidRPr="00B81A08" w:rsidRDefault="00245AB1" w:rsidP="00245AB1">
                          <w:pPr>
                            <w:jc w:val="right"/>
                            <w:rPr>
                              <w:rFonts w:ascii="Arial" w:hAnsi="Arial" w:cs="Arial"/>
                              <w:color w:val="002060"/>
                            </w:rPr>
                          </w:pPr>
                          <w:r w:rsidRPr="00B81A08">
                            <w:rPr>
                              <w:rFonts w:ascii="Arial" w:eastAsia="Times New Roman" w:hAnsi="Arial" w:cs="Arial"/>
                              <w:color w:val="002060"/>
                              <w:lang w:eastAsia="cs-CZ"/>
                            </w:rPr>
                            <w:t>www.uradprace.cz</w:t>
                          </w:r>
                        </w:p>
                      </w:txbxContent>
                    </wps:txbx>
                    <wps:bodyPr rot="0" vert="horz" wrap="square" lIns="3175" tIns="3175" rIns="3175" bIns="317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3DE2B3A" id="Text Box 6" o:spid="_x0000_s1028" type="#_x0000_t202" style="position:absolute;margin-left:302.2pt;margin-top:22.85pt;width:173.15pt;height:26.45pt;z-index:-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" filled="f" stroked="f">
              <v:textbox inset=".25pt,.25pt,.25pt,.25pt">
                <w:txbxContent>
                  <w:p w14:paraId="701F3152" w14:textId="77777777" w:rsidR="00245AB1" w:rsidRPr="00084B7D" w:rsidRDefault="00245AB1" w:rsidP="00245AB1">
                    <w:pPr>
                      <w:widowControl/>
                      <w:suppressAutoHyphens w:val="0"/>
                      <w:autoSpaceDE w:val="0"/>
                      <w:autoSpaceDN w:val="0"/>
                      <w:adjustRightInd w:val="0"/>
                      <w:spacing w:after="0" w:line="240" w:lineRule="auto"/>
                      <w:jc w:val="right"/>
                      <w:rPr>
                        <w:rFonts w:ascii="Arial" w:eastAsia="Times New Roman" w:hAnsi="Arial" w:cs="Arial"/>
                        <w:color w:val="595959"/>
                        <w:lang w:eastAsia="cs-CZ"/>
                      </w:rPr>
                    </w:pPr>
                    <w:r w:rsidRPr="00084B7D">
                      <w:rPr>
                        <w:rFonts w:ascii="Arial" w:eastAsia="Times New Roman" w:hAnsi="Arial" w:cs="Arial"/>
                        <w:color w:val="595959"/>
                        <w:lang w:eastAsia="cs-CZ"/>
                      </w:rPr>
                      <w:t>facebook.com/uradprace.cr</w:t>
                    </w:r>
                  </w:p>
                  <w:p w14:paraId="77B3FB0A" w14:textId="77777777" w:rsidR="00084B7D" w:rsidRPr="00B81A08" w:rsidRDefault="00245AB1" w:rsidP="00245AB1">
                    <w:pPr>
                      <w:jc w:val="right"/>
                      <w:rPr>
                        <w:rFonts w:ascii="Arial" w:hAnsi="Arial" w:cs="Arial"/>
                        <w:color w:val="002060"/>
                      </w:rPr>
                    </w:pPr>
                    <w:r w:rsidRPr="00B81A08">
                      <w:rPr>
                        <w:rFonts w:ascii="Arial" w:eastAsia="Times New Roman" w:hAnsi="Arial" w:cs="Arial"/>
                        <w:color w:val="002060"/>
                        <w:lang w:eastAsia="cs-CZ"/>
                      </w:rPr>
                      <w:t>www.uradprace.cz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935" distR="114935" simplePos="0" relativeHeight="251657216" behindDoc="1" locked="0" layoutInCell="1" allowOverlap="1" wp14:anchorId="758305C9" wp14:editId="3E81D4A6">
              <wp:simplePos x="0" y="0"/>
              <wp:positionH relativeFrom="margin">
                <wp:posOffset>49530</wp:posOffset>
              </wp:positionH>
              <wp:positionV relativeFrom="margin">
                <wp:posOffset>9372600</wp:posOffset>
              </wp:positionV>
              <wp:extent cx="4094480" cy="577215"/>
              <wp:effectExtent l="1905" t="0" r="0" b="3810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4480" cy="577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2396E7" w14:textId="77777777" w:rsidR="008B466B" w:rsidRDefault="00485731" w:rsidP="00245AB1">
                          <w:pPr>
                            <w:spacing w:after="0" w:line="268" w:lineRule="exact"/>
                            <w:rPr>
                              <w:rFonts w:ascii="Arial" w:hAnsi="Arial" w:cs="Arial"/>
                              <w:color w:val="595959"/>
                            </w:rPr>
                          </w:pPr>
                          <w:r>
                            <w:rPr>
                              <w:rFonts w:ascii="Arial" w:hAnsi="Arial" w:cs="Arial"/>
                              <w:color w:val="595959"/>
                            </w:rPr>
                            <w:t xml:space="preserve">Kontaktní pracoviště Úřadu práce ČR </w:t>
                          </w:r>
                          <w:r w:rsidR="00DC7468">
                            <w:rPr>
                              <w:rFonts w:ascii="Arial" w:hAnsi="Arial" w:cs="Arial"/>
                              <w:color w:val="595959"/>
                            </w:rPr>
                            <w:t>Neratovice</w:t>
                          </w:r>
                        </w:p>
                        <w:p w14:paraId="4860F695" w14:textId="77777777" w:rsidR="00485731" w:rsidRPr="00084B7D" w:rsidRDefault="00DC7468" w:rsidP="00245AB1">
                          <w:pPr>
                            <w:spacing w:after="0" w:line="268" w:lineRule="exact"/>
                            <w:rPr>
                              <w:rFonts w:ascii="Arial" w:hAnsi="Arial" w:cs="Arial"/>
                              <w:color w:val="595959"/>
                            </w:rPr>
                          </w:pPr>
                          <w:r>
                            <w:rPr>
                              <w:rFonts w:ascii="Arial" w:hAnsi="Arial" w:cs="Arial"/>
                              <w:color w:val="595959"/>
                            </w:rPr>
                            <w:t>Na Výsluní 1234</w:t>
                          </w:r>
                          <w:r w:rsidR="00485731">
                            <w:rPr>
                              <w:rFonts w:ascii="Arial" w:hAnsi="Arial" w:cs="Arial"/>
                              <w:color w:val="595959"/>
                            </w:rPr>
                            <w:t>, 27</w:t>
                          </w:r>
                          <w:r>
                            <w:rPr>
                              <w:rFonts w:ascii="Arial" w:hAnsi="Arial" w:cs="Arial"/>
                              <w:color w:val="595959"/>
                            </w:rPr>
                            <w:t>7</w:t>
                          </w:r>
                          <w:r w:rsidR="00485731">
                            <w:rPr>
                              <w:rFonts w:ascii="Arial" w:hAnsi="Arial" w:cs="Arial"/>
                              <w:color w:val="595959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595959"/>
                            </w:rPr>
                            <w:t>1</w:t>
                          </w:r>
                          <w:r w:rsidR="00485731">
                            <w:rPr>
                              <w:rFonts w:ascii="Arial" w:hAnsi="Arial" w:cs="Arial"/>
                              <w:color w:val="595959"/>
                            </w:rPr>
                            <w:t xml:space="preserve">1 </w:t>
                          </w:r>
                          <w:r>
                            <w:rPr>
                              <w:rFonts w:ascii="Arial" w:hAnsi="Arial" w:cs="Arial"/>
                              <w:color w:val="595959"/>
                            </w:rPr>
                            <w:t>Neratovice</w:t>
                          </w:r>
                          <w:r w:rsidR="00354ABD">
                            <w:rPr>
                              <w:rFonts w:ascii="Arial" w:hAnsi="Arial" w:cs="Arial"/>
                              <w:color w:val="595959"/>
                            </w:rPr>
                            <w:t xml:space="preserve">, </w:t>
                          </w:r>
                          <w:r w:rsidR="00354ABD">
                            <w:rPr>
                              <w:rFonts w:ascii="Arial CE" w:hAnsi="Arial CE" w:cs="Arial CE"/>
                              <w:noProof/>
                              <w:color w:val="000000"/>
                              <w:sz w:val="19"/>
                              <w:szCs w:val="19"/>
                              <w:lang w:eastAsia="cs-CZ"/>
                            </w:rPr>
                            <w:t>Datová schránka</w:t>
                          </w:r>
                          <w:r w:rsidR="00DF7D58">
                            <w:rPr>
                              <w:rFonts w:ascii="Arial CE" w:hAnsi="Arial CE" w:cs="Arial CE"/>
                              <w:noProof/>
                              <w:color w:val="000000"/>
                              <w:sz w:val="19"/>
                              <w:szCs w:val="19"/>
                              <w:lang w:eastAsia="cs-CZ"/>
                            </w:rPr>
                            <w:t xml:space="preserve">: </w:t>
                          </w:r>
                          <w:r w:rsidR="00354ABD">
                            <w:rPr>
                              <w:rFonts w:ascii="Arial CE" w:hAnsi="Arial CE" w:cs="Arial CE"/>
                              <w:color w:val="000000"/>
                              <w:sz w:val="19"/>
                              <w:szCs w:val="19"/>
                            </w:rPr>
                            <w:t>89czpv8</w:t>
                          </w:r>
                        </w:p>
                        <w:p w14:paraId="4AE083BA" w14:textId="77777777" w:rsidR="00084B7D" w:rsidRPr="00084B7D" w:rsidRDefault="00303127" w:rsidP="00245AB1">
                          <w:pPr>
                            <w:spacing w:after="0" w:line="268" w:lineRule="exact"/>
                            <w:rPr>
                              <w:color w:val="595959"/>
                            </w:rPr>
                          </w:pPr>
                          <w:r w:rsidRPr="00303127">
                            <w:rPr>
                              <w:rFonts w:ascii="Arial" w:hAnsi="Arial" w:cs="Arial"/>
                              <w:color w:val="595959"/>
                            </w:rPr>
                            <w:t xml:space="preserve">Tel.: +420 950 </w:t>
                          </w:r>
                          <w:r w:rsidR="00485731">
                            <w:rPr>
                              <w:rFonts w:ascii="Arial" w:hAnsi="Arial" w:cs="Arial"/>
                              <w:color w:val="595959"/>
                            </w:rPr>
                            <w:t>135</w:t>
                          </w:r>
                          <w:r w:rsidR="00502FB2">
                            <w:rPr>
                              <w:rFonts w:ascii="Arial" w:hAnsi="Arial" w:cs="Arial"/>
                              <w:color w:val="595959"/>
                            </w:rPr>
                            <w:t> 311 vlasta.richterova</w:t>
                          </w:r>
                          <w:r w:rsidR="005D4950" w:rsidRPr="00AE009C">
                            <w:rPr>
                              <w:rFonts w:ascii="Arial" w:hAnsi="Arial" w:cs="Arial"/>
                              <w:color w:val="595959"/>
                            </w:rPr>
                            <w:t>@</w:t>
                          </w:r>
                          <w:r w:rsidR="005D4950">
                            <w:rPr>
                              <w:rFonts w:ascii="Arial" w:hAnsi="Arial" w:cs="Arial"/>
                              <w:color w:val="595959"/>
                            </w:rPr>
                            <w:t>uradpr</w:t>
                          </w:r>
                          <w:r w:rsidR="0081530B">
                            <w:rPr>
                              <w:rFonts w:ascii="Arial" w:hAnsi="Arial" w:cs="Arial"/>
                              <w:color w:val="595959"/>
                            </w:rPr>
                            <w:t>a</w:t>
                          </w:r>
                          <w:r w:rsidR="005D4950">
                            <w:rPr>
                              <w:rFonts w:ascii="Arial" w:hAnsi="Arial" w:cs="Arial"/>
                              <w:color w:val="595959"/>
                            </w:rPr>
                            <w:t>ce.cz</w:t>
                          </w:r>
                        </w:p>
                      </w:txbxContent>
                    </wps:txbx>
                    <wps:bodyPr rot="0" vert="horz" wrap="square" lIns="3175" tIns="3175" rIns="3175" bIns="317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58305C9" id="Text Box 5" o:spid="_x0000_s1029" type="#_x0000_t202" style="position:absolute;margin-left:3.9pt;margin-top:738pt;width:322.4pt;height:45.45pt;z-index:-251659264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" filled="f" stroked="f">
              <v:textbox inset=".25pt,.25pt,.25pt,.25pt">
                <w:txbxContent>
                  <w:p w14:paraId="382396E7" w14:textId="77777777" w:rsidR="008B466B" w:rsidRDefault="00485731" w:rsidP="00245AB1">
                    <w:pPr>
                      <w:spacing w:after="0" w:line="268" w:lineRule="exact"/>
                      <w:rPr>
                        <w:rFonts w:ascii="Arial" w:hAnsi="Arial" w:cs="Arial"/>
                        <w:color w:val="595959"/>
                      </w:rPr>
                    </w:pPr>
                    <w:r>
                      <w:rPr>
                        <w:rFonts w:ascii="Arial" w:hAnsi="Arial" w:cs="Arial"/>
                        <w:color w:val="595959"/>
                      </w:rPr>
                      <w:t xml:space="preserve">Kontaktní pracoviště Úřadu práce ČR </w:t>
                    </w:r>
                    <w:r w:rsidR="00DC7468">
                      <w:rPr>
                        <w:rFonts w:ascii="Arial" w:hAnsi="Arial" w:cs="Arial"/>
                        <w:color w:val="595959"/>
                      </w:rPr>
                      <w:t>Neratovice</w:t>
                    </w:r>
                  </w:p>
                  <w:p w14:paraId="4860F695" w14:textId="77777777" w:rsidR="00485731" w:rsidRPr="00084B7D" w:rsidRDefault="00DC7468" w:rsidP="00245AB1">
                    <w:pPr>
                      <w:spacing w:after="0" w:line="268" w:lineRule="exact"/>
                      <w:rPr>
                        <w:rFonts w:ascii="Arial" w:hAnsi="Arial" w:cs="Arial"/>
                        <w:color w:val="595959"/>
                      </w:rPr>
                    </w:pPr>
                    <w:r>
                      <w:rPr>
                        <w:rFonts w:ascii="Arial" w:hAnsi="Arial" w:cs="Arial"/>
                        <w:color w:val="595959"/>
                      </w:rPr>
                      <w:t>Na Výsluní 1234</w:t>
                    </w:r>
                    <w:r w:rsidR="00485731">
                      <w:rPr>
                        <w:rFonts w:ascii="Arial" w:hAnsi="Arial" w:cs="Arial"/>
                        <w:color w:val="595959"/>
                      </w:rPr>
                      <w:t>, 27</w:t>
                    </w:r>
                    <w:r>
                      <w:rPr>
                        <w:rFonts w:ascii="Arial" w:hAnsi="Arial" w:cs="Arial"/>
                        <w:color w:val="595959"/>
                      </w:rPr>
                      <w:t>7</w:t>
                    </w:r>
                    <w:r w:rsidR="00485731">
                      <w:rPr>
                        <w:rFonts w:ascii="Arial" w:hAnsi="Arial" w:cs="Arial"/>
                        <w:color w:val="595959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595959"/>
                      </w:rPr>
                      <w:t>1</w:t>
                    </w:r>
                    <w:r w:rsidR="00485731">
                      <w:rPr>
                        <w:rFonts w:ascii="Arial" w:hAnsi="Arial" w:cs="Arial"/>
                        <w:color w:val="595959"/>
                      </w:rPr>
                      <w:t xml:space="preserve">1 </w:t>
                    </w:r>
                    <w:r>
                      <w:rPr>
                        <w:rFonts w:ascii="Arial" w:hAnsi="Arial" w:cs="Arial"/>
                        <w:color w:val="595959"/>
                      </w:rPr>
                      <w:t>Neratovice</w:t>
                    </w:r>
                    <w:r w:rsidR="00354ABD">
                      <w:rPr>
                        <w:rFonts w:ascii="Arial" w:hAnsi="Arial" w:cs="Arial"/>
                        <w:color w:val="595959"/>
                      </w:rPr>
                      <w:t xml:space="preserve">, </w:t>
                    </w:r>
                    <w:r w:rsidR="00354ABD">
                      <w:rPr>
                        <w:rFonts w:ascii="Arial CE" w:hAnsi="Arial CE" w:cs="Arial CE"/>
                        <w:noProof/>
                        <w:color w:val="000000"/>
                        <w:sz w:val="19"/>
                        <w:szCs w:val="19"/>
                        <w:lang w:eastAsia="cs-CZ"/>
                      </w:rPr>
                      <w:t>Datová schránka</w:t>
                    </w:r>
                    <w:r w:rsidR="00DF7D58">
                      <w:rPr>
                        <w:rFonts w:ascii="Arial CE" w:hAnsi="Arial CE" w:cs="Arial CE"/>
                        <w:noProof/>
                        <w:color w:val="000000"/>
                        <w:sz w:val="19"/>
                        <w:szCs w:val="19"/>
                        <w:lang w:eastAsia="cs-CZ"/>
                      </w:rPr>
                      <w:t xml:space="preserve">: </w:t>
                    </w:r>
                    <w:r w:rsidR="00354ABD">
                      <w:rPr>
                        <w:rFonts w:ascii="Arial CE" w:hAnsi="Arial CE" w:cs="Arial CE"/>
                        <w:color w:val="000000"/>
                        <w:sz w:val="19"/>
                        <w:szCs w:val="19"/>
                      </w:rPr>
                      <w:t>89czpv8</w:t>
                    </w:r>
                  </w:p>
                  <w:p w14:paraId="4AE083BA" w14:textId="77777777" w:rsidR="00084B7D" w:rsidRPr="00084B7D" w:rsidRDefault="00303127" w:rsidP="00245AB1">
                    <w:pPr>
                      <w:spacing w:after="0" w:line="268" w:lineRule="exact"/>
                      <w:rPr>
                        <w:color w:val="595959"/>
                      </w:rPr>
                    </w:pPr>
                    <w:r w:rsidRPr="00303127">
                      <w:rPr>
                        <w:rFonts w:ascii="Arial" w:hAnsi="Arial" w:cs="Arial"/>
                        <w:color w:val="595959"/>
                      </w:rPr>
                      <w:t xml:space="preserve">Tel.: +420 950 </w:t>
                    </w:r>
                    <w:r w:rsidR="00485731">
                      <w:rPr>
                        <w:rFonts w:ascii="Arial" w:hAnsi="Arial" w:cs="Arial"/>
                        <w:color w:val="595959"/>
                      </w:rPr>
                      <w:t>135</w:t>
                    </w:r>
                    <w:r w:rsidR="00502FB2">
                      <w:rPr>
                        <w:rFonts w:ascii="Arial" w:hAnsi="Arial" w:cs="Arial"/>
                        <w:color w:val="595959"/>
                      </w:rPr>
                      <w:t> 311 vlasta.richterova</w:t>
                    </w:r>
                    <w:r w:rsidR="005D4950" w:rsidRPr="00AE009C">
                      <w:rPr>
                        <w:rFonts w:ascii="Arial" w:hAnsi="Arial" w:cs="Arial"/>
                        <w:color w:val="595959"/>
                      </w:rPr>
                      <w:t>@</w:t>
                    </w:r>
                    <w:r w:rsidR="005D4950">
                      <w:rPr>
                        <w:rFonts w:ascii="Arial" w:hAnsi="Arial" w:cs="Arial"/>
                        <w:color w:val="595959"/>
                      </w:rPr>
                      <w:t>uradpr</w:t>
                    </w:r>
                    <w:r w:rsidR="0081530B">
                      <w:rPr>
                        <w:rFonts w:ascii="Arial" w:hAnsi="Arial" w:cs="Arial"/>
                        <w:color w:val="595959"/>
                      </w:rPr>
                      <w:t>a</w:t>
                    </w:r>
                    <w:r w:rsidR="005D4950">
                      <w:rPr>
                        <w:rFonts w:ascii="Arial" w:hAnsi="Arial" w:cs="Arial"/>
                        <w:color w:val="595959"/>
                      </w:rPr>
                      <w:t>ce.cz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935" distR="114935" simplePos="0" relativeHeight="251659264" behindDoc="1" locked="0" layoutInCell="1" allowOverlap="1" wp14:anchorId="15C7BC0C" wp14:editId="2A85E6BC">
              <wp:simplePos x="0" y="0"/>
              <wp:positionH relativeFrom="margin">
                <wp:posOffset>4144010</wp:posOffset>
              </wp:positionH>
              <wp:positionV relativeFrom="margin">
                <wp:posOffset>9350375</wp:posOffset>
              </wp:positionV>
              <wp:extent cx="206375" cy="225425"/>
              <wp:effectExtent l="635" t="0" r="2540" b="0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375" cy="225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3F0A9F" w14:textId="77777777" w:rsidR="00084B7D" w:rsidRDefault="00542E0A">
                          <w:r>
                            <w:rPr>
                              <w:rFonts w:ascii="Arial" w:eastAsia="Arial" w:hAnsi="Arial" w:cs="Arial"/>
                              <w:noProof/>
                              <w:color w:val="58595B"/>
                              <w:sz w:val="16"/>
                              <w:szCs w:val="16"/>
                              <w:lang w:eastAsia="cs-CZ"/>
                            </w:rPr>
                            <w:drawing>
                              <wp:inline distT="0" distB="0" distL="0" distR="0" wp14:anchorId="3CD0E335" wp14:editId="34A94DA2">
                                <wp:extent cx="123825" cy="123825"/>
                                <wp:effectExtent l="0" t="0" r="9525" b="9525"/>
                                <wp:docPr id="6" name="obrázek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-2061" t="-1555" r="-2061" b="-1555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3825" cy="123825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3175" tIns="3175" rIns="3175" bIns="317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5C7BC0C" id="Text Box 7" o:spid="_x0000_s1030" type="#_x0000_t202" style="position:absolute;margin-left:326.3pt;margin-top:736.25pt;width:16.25pt;height:17.75pt;z-index:-251657216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" filled="f" stroked="f">
              <v:textbox inset=".25pt,.25pt,.25pt,.25pt">
                <w:txbxContent>
                  <w:p w14:paraId="4B3F0A9F" w14:textId="77777777" w:rsidR="00084B7D" w:rsidRDefault="00542E0A">
                    <w:r>
                      <w:rPr>
                        <w:rFonts w:ascii="Arial" w:eastAsia="Arial" w:hAnsi="Arial" w:cs="Arial"/>
                        <w:noProof/>
                        <w:color w:val="58595B"/>
                        <w:sz w:val="16"/>
                        <w:szCs w:val="16"/>
                        <w:lang w:eastAsia="cs-CZ"/>
                      </w:rPr>
                      <w:drawing>
                        <wp:inline distT="0" distB="0" distL="0" distR="0" wp14:anchorId="3CD0E335" wp14:editId="34A94DA2">
                          <wp:extent cx="123825" cy="123825"/>
                          <wp:effectExtent l="0" t="0" r="9525" b="9525"/>
                          <wp:docPr id="6" name="obrázek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-2061" t="-1555" r="-2061" b="-1555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3825" cy="12382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5908AA" w14:textId="77777777" w:rsidR="004F16E2" w:rsidRDefault="004F16E2">
      <w:pPr>
        <w:spacing w:after="0" w:line="240" w:lineRule="auto"/>
      </w:pPr>
      <w:r>
        <w:separator/>
      </w:r>
    </w:p>
  </w:footnote>
  <w:footnote w:type="continuationSeparator" w:id="0">
    <w:p w14:paraId="779397E5" w14:textId="77777777" w:rsidR="004F16E2" w:rsidRDefault="004F16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6986267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>
      <o:colormru v:ext="edit" colors="#00206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E0A"/>
    <w:rsid w:val="00014643"/>
    <w:rsid w:val="00041645"/>
    <w:rsid w:val="00052D66"/>
    <w:rsid w:val="00064DB1"/>
    <w:rsid w:val="0006555E"/>
    <w:rsid w:val="00076CC1"/>
    <w:rsid w:val="00076F8D"/>
    <w:rsid w:val="000820AD"/>
    <w:rsid w:val="00084B7D"/>
    <w:rsid w:val="00095C55"/>
    <w:rsid w:val="000A43A6"/>
    <w:rsid w:val="000C3915"/>
    <w:rsid w:val="000D09E5"/>
    <w:rsid w:val="000D600C"/>
    <w:rsid w:val="00121161"/>
    <w:rsid w:val="001310EB"/>
    <w:rsid w:val="00146631"/>
    <w:rsid w:val="0014681B"/>
    <w:rsid w:val="00180FFB"/>
    <w:rsid w:val="001815D5"/>
    <w:rsid w:val="00181ABD"/>
    <w:rsid w:val="001E0D89"/>
    <w:rsid w:val="001F21A4"/>
    <w:rsid w:val="001F3AAE"/>
    <w:rsid w:val="00245AB1"/>
    <w:rsid w:val="002477F6"/>
    <w:rsid w:val="00255385"/>
    <w:rsid w:val="00257621"/>
    <w:rsid w:val="002763C9"/>
    <w:rsid w:val="00281553"/>
    <w:rsid w:val="002919C9"/>
    <w:rsid w:val="002C602D"/>
    <w:rsid w:val="002E58A7"/>
    <w:rsid w:val="00303127"/>
    <w:rsid w:val="003172E7"/>
    <w:rsid w:val="0032717F"/>
    <w:rsid w:val="00335063"/>
    <w:rsid w:val="00350F8B"/>
    <w:rsid w:val="00354ABD"/>
    <w:rsid w:val="00356652"/>
    <w:rsid w:val="003752BA"/>
    <w:rsid w:val="003A2BD7"/>
    <w:rsid w:val="003B1A4F"/>
    <w:rsid w:val="003D7996"/>
    <w:rsid w:val="003F41A7"/>
    <w:rsid w:val="00403061"/>
    <w:rsid w:val="00433218"/>
    <w:rsid w:val="00446426"/>
    <w:rsid w:val="00470E7E"/>
    <w:rsid w:val="004734D4"/>
    <w:rsid w:val="00484194"/>
    <w:rsid w:val="00484954"/>
    <w:rsid w:val="00485731"/>
    <w:rsid w:val="00486448"/>
    <w:rsid w:val="00487890"/>
    <w:rsid w:val="004A2D9B"/>
    <w:rsid w:val="004C5E63"/>
    <w:rsid w:val="004C77B6"/>
    <w:rsid w:val="004E25FE"/>
    <w:rsid w:val="004E3853"/>
    <w:rsid w:val="004F16E2"/>
    <w:rsid w:val="005002F9"/>
    <w:rsid w:val="00502FB2"/>
    <w:rsid w:val="00505AAE"/>
    <w:rsid w:val="0052233B"/>
    <w:rsid w:val="00527A17"/>
    <w:rsid w:val="005348AE"/>
    <w:rsid w:val="00542E0A"/>
    <w:rsid w:val="00587101"/>
    <w:rsid w:val="005B130D"/>
    <w:rsid w:val="005C334E"/>
    <w:rsid w:val="005D4950"/>
    <w:rsid w:val="005E1E6A"/>
    <w:rsid w:val="005E50D3"/>
    <w:rsid w:val="005F09E8"/>
    <w:rsid w:val="00607748"/>
    <w:rsid w:val="006123FB"/>
    <w:rsid w:val="0067047E"/>
    <w:rsid w:val="006A39AD"/>
    <w:rsid w:val="006A66F6"/>
    <w:rsid w:val="006C0874"/>
    <w:rsid w:val="006C2F84"/>
    <w:rsid w:val="006F73F4"/>
    <w:rsid w:val="007059E4"/>
    <w:rsid w:val="007115A3"/>
    <w:rsid w:val="00734C34"/>
    <w:rsid w:val="00752B05"/>
    <w:rsid w:val="00757870"/>
    <w:rsid w:val="007968A8"/>
    <w:rsid w:val="007A1620"/>
    <w:rsid w:val="007A23D2"/>
    <w:rsid w:val="007E2B6F"/>
    <w:rsid w:val="007E46C5"/>
    <w:rsid w:val="007F0F22"/>
    <w:rsid w:val="00812E71"/>
    <w:rsid w:val="0081341B"/>
    <w:rsid w:val="0081530B"/>
    <w:rsid w:val="00825234"/>
    <w:rsid w:val="00840B69"/>
    <w:rsid w:val="0084612C"/>
    <w:rsid w:val="00872100"/>
    <w:rsid w:val="0087445D"/>
    <w:rsid w:val="00882660"/>
    <w:rsid w:val="008A14ED"/>
    <w:rsid w:val="008B466B"/>
    <w:rsid w:val="008C048C"/>
    <w:rsid w:val="008C4537"/>
    <w:rsid w:val="008D43BD"/>
    <w:rsid w:val="008D7B1B"/>
    <w:rsid w:val="008E5BD9"/>
    <w:rsid w:val="008F5BD3"/>
    <w:rsid w:val="0093334B"/>
    <w:rsid w:val="00944EBA"/>
    <w:rsid w:val="00946A4A"/>
    <w:rsid w:val="00964CE4"/>
    <w:rsid w:val="00964E7E"/>
    <w:rsid w:val="00974998"/>
    <w:rsid w:val="00976F42"/>
    <w:rsid w:val="00981D96"/>
    <w:rsid w:val="009E0F52"/>
    <w:rsid w:val="009E49CE"/>
    <w:rsid w:val="009F5607"/>
    <w:rsid w:val="009F5BB7"/>
    <w:rsid w:val="009F709B"/>
    <w:rsid w:val="00A07B17"/>
    <w:rsid w:val="00A17359"/>
    <w:rsid w:val="00A270C0"/>
    <w:rsid w:val="00A277E0"/>
    <w:rsid w:val="00A44B53"/>
    <w:rsid w:val="00A50282"/>
    <w:rsid w:val="00A57795"/>
    <w:rsid w:val="00A8000E"/>
    <w:rsid w:val="00AA3045"/>
    <w:rsid w:val="00AA7C8F"/>
    <w:rsid w:val="00AB167E"/>
    <w:rsid w:val="00AC3A46"/>
    <w:rsid w:val="00AD7720"/>
    <w:rsid w:val="00AE009C"/>
    <w:rsid w:val="00AF5E68"/>
    <w:rsid w:val="00B2415A"/>
    <w:rsid w:val="00B261B6"/>
    <w:rsid w:val="00B2673C"/>
    <w:rsid w:val="00B37AE1"/>
    <w:rsid w:val="00B45A44"/>
    <w:rsid w:val="00B52934"/>
    <w:rsid w:val="00B60067"/>
    <w:rsid w:val="00B65A2C"/>
    <w:rsid w:val="00B81A08"/>
    <w:rsid w:val="00BE3F58"/>
    <w:rsid w:val="00BF1370"/>
    <w:rsid w:val="00C15398"/>
    <w:rsid w:val="00C20DD4"/>
    <w:rsid w:val="00C33C13"/>
    <w:rsid w:val="00C35764"/>
    <w:rsid w:val="00C65FF3"/>
    <w:rsid w:val="00C73200"/>
    <w:rsid w:val="00C852D9"/>
    <w:rsid w:val="00C9375A"/>
    <w:rsid w:val="00C94742"/>
    <w:rsid w:val="00CC1B7E"/>
    <w:rsid w:val="00CC7511"/>
    <w:rsid w:val="00D067FA"/>
    <w:rsid w:val="00D10355"/>
    <w:rsid w:val="00D16EE2"/>
    <w:rsid w:val="00D31A88"/>
    <w:rsid w:val="00D37574"/>
    <w:rsid w:val="00D4273A"/>
    <w:rsid w:val="00D428E9"/>
    <w:rsid w:val="00D42E29"/>
    <w:rsid w:val="00D47DEF"/>
    <w:rsid w:val="00D521B7"/>
    <w:rsid w:val="00D62134"/>
    <w:rsid w:val="00D62720"/>
    <w:rsid w:val="00D65A6C"/>
    <w:rsid w:val="00D86A8B"/>
    <w:rsid w:val="00DA0202"/>
    <w:rsid w:val="00DC7468"/>
    <w:rsid w:val="00DF3EF8"/>
    <w:rsid w:val="00DF7D58"/>
    <w:rsid w:val="00E233B0"/>
    <w:rsid w:val="00E35B4D"/>
    <w:rsid w:val="00E52AB0"/>
    <w:rsid w:val="00E61DBF"/>
    <w:rsid w:val="00E805B5"/>
    <w:rsid w:val="00E904F0"/>
    <w:rsid w:val="00E92EFC"/>
    <w:rsid w:val="00EA668D"/>
    <w:rsid w:val="00EB1C94"/>
    <w:rsid w:val="00ED754F"/>
    <w:rsid w:val="00ED7B71"/>
    <w:rsid w:val="00EE1E29"/>
    <w:rsid w:val="00EE498B"/>
    <w:rsid w:val="00EE68C4"/>
    <w:rsid w:val="00EE7EBF"/>
    <w:rsid w:val="00EF2F5A"/>
    <w:rsid w:val="00F33586"/>
    <w:rsid w:val="00F46EE8"/>
    <w:rsid w:val="00F55AE9"/>
    <w:rsid w:val="00FA19B4"/>
    <w:rsid w:val="00FB2615"/>
    <w:rsid w:val="00FC2AEE"/>
    <w:rsid w:val="00FC4350"/>
    <w:rsid w:val="00FC5D76"/>
    <w:rsid w:val="00FD11C5"/>
    <w:rsid w:val="00FD5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002060"/>
    </o:shapedefaults>
    <o:shapelayout v:ext="edit">
      <o:idmap v:ext="edit" data="2"/>
    </o:shapelayout>
  </w:shapeDefaults>
  <w:doNotEmbedSmartTags/>
  <w:decimalSymbol w:val=","/>
  <w:listSeparator w:val=";"/>
  <w14:docId w14:val="42C8DCE1"/>
  <w15:docId w15:val="{CBFCFBBD-5A5F-4D4A-B5A1-56C800EAB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paragraph" w:styleId="Nadpis2">
    <w:name w:val="heading 2"/>
    <w:basedOn w:val="Normln"/>
    <w:next w:val="Zkladntext"/>
    <w:qFormat/>
    <w:pPr>
      <w:widowControl/>
      <w:tabs>
        <w:tab w:val="num" w:pos="0"/>
      </w:tabs>
      <w:spacing w:before="280" w:after="28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Standardnpsmoodstavce3">
    <w:name w:val="Standardní písmo odstavce3"/>
  </w:style>
  <w:style w:type="character" w:customStyle="1" w:styleId="Standardnpsmoodstavce2">
    <w:name w:val="Standardní písmo odstavce2"/>
  </w:style>
  <w:style w:type="character" w:customStyle="1" w:styleId="Standardnpsmoodstavce1">
    <w:name w:val="Standardní písmo odstavce1"/>
  </w:style>
  <w:style w:type="character" w:customStyle="1" w:styleId="ZhlavChar">
    <w:name w:val="Záhlaví Char"/>
    <w:basedOn w:val="Standardnpsmoodstavce1"/>
  </w:style>
  <w:style w:type="character" w:customStyle="1" w:styleId="ZpatChar">
    <w:name w:val="Zápatí Char"/>
    <w:basedOn w:val="Standardnpsmoodstavce1"/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customStyle="1" w:styleId="Nadpis2Char">
    <w:name w:val="Nadpis 2 Char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textovodkaz">
    <w:name w:val="Hyperlink"/>
    <w:rPr>
      <w:color w:val="000080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Titulek2">
    <w:name w:val="Titulek2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itulek1">
    <w:name w:val="Titulek1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Zhlav">
    <w:name w:val="header"/>
    <w:basedOn w:val="Normln"/>
    <w:pPr>
      <w:spacing w:after="0" w:line="240" w:lineRule="auto"/>
    </w:pPr>
  </w:style>
  <w:style w:type="paragraph" w:styleId="Zpat">
    <w:name w:val="footer"/>
    <w:basedOn w:val="Normln"/>
    <w:pPr>
      <w:spacing w:after="0" w:line="240" w:lineRule="auto"/>
    </w:pPr>
  </w:style>
  <w:style w:type="paragraph" w:styleId="Textbubliny">
    <w:name w:val="Balloon Text"/>
    <w:basedOn w:val="Normln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Obsahrmce">
    <w:name w:val="Obsah rámce"/>
    <w:basedOn w:val="Normln"/>
  </w:style>
  <w:style w:type="paragraph" w:styleId="Bezmezer">
    <w:name w:val="No Spacing"/>
    <w:uiPriority w:val="1"/>
    <w:qFormat/>
    <w:rsid w:val="00734C34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0.emf"/><Relationship Id="rId1" Type="http://schemas.openxmlformats.org/officeDocument/2006/relationships/image" Target="media/image2.emf"/><Relationship Id="rId4" Type="http://schemas.openxmlformats.org/officeDocument/2006/relationships/image" Target="media/image30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353;ablony%20dokument&#367;\HLAVI&#268;KOV&#221;%20PAP&#205;R_s_ok&#233;nkem_v&#237;cestr&#225;nkov&#253;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C0401B-AF2F-4026-869D-E843F989E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PAPÍR_s_okénkem_vícestránkový</Template>
  <TotalTime>1</TotalTime>
  <Pages>1</Pages>
  <Words>190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MPSV</Company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Linková Marcela (UPS-MEA)</dc:creator>
  <cp:lastModifiedBy>Šindelková Jana Bc. (UPS-MEF)</cp:lastModifiedBy>
  <cp:revision>2</cp:revision>
  <cp:lastPrinted>2025-03-24T08:46:00Z</cp:lastPrinted>
  <dcterms:created xsi:type="dcterms:W3CDTF">2025-04-16T14:51:00Z</dcterms:created>
  <dcterms:modified xsi:type="dcterms:W3CDTF">2025-04-16T14:51:00Z</dcterms:modified>
</cp:coreProperties>
</file>