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EBF956" w14:textId="77777777" w:rsidR="00C73200" w:rsidRPr="00563D3D" w:rsidRDefault="00EB1C94" w:rsidP="00C73200">
      <w:pPr>
        <w:tabs>
          <w:tab w:val="left" w:pos="3119"/>
          <w:tab w:val="left" w:pos="5812"/>
        </w:tabs>
        <w:spacing w:after="0"/>
        <w:jc w:val="both"/>
        <w:rPr>
          <w:rFonts w:ascii="Arial" w:hAnsi="Arial" w:cs="Arial"/>
          <w:color w:val="575756"/>
          <w:sz w:val="20"/>
          <w:szCs w:val="20"/>
        </w:rPr>
      </w:pPr>
      <w:r>
        <w:rPr>
          <w:rFonts w:ascii="Arial" w:hAnsi="Arial" w:cs="Arial"/>
          <w:color w:val="575756"/>
          <w:sz w:val="20"/>
          <w:szCs w:val="20"/>
        </w:rPr>
        <w:t>3.února</w:t>
      </w:r>
      <w:r w:rsidR="00FD57BD" w:rsidRPr="00FD57BD">
        <w:rPr>
          <w:rFonts w:ascii="Arial" w:hAnsi="Arial" w:cs="Arial"/>
          <w:color w:val="575756"/>
          <w:sz w:val="20"/>
          <w:szCs w:val="20"/>
        </w:rPr>
        <w:t>790613/0914</w:t>
      </w:r>
      <w:r w:rsidR="00C73200" w:rsidRPr="00676B10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635FF" wp14:editId="0A926137">
                <wp:simplePos x="0" y="0"/>
                <wp:positionH relativeFrom="page">
                  <wp:align>right</wp:align>
                </wp:positionH>
                <wp:positionV relativeFrom="paragraph">
                  <wp:posOffset>-635</wp:posOffset>
                </wp:positionV>
                <wp:extent cx="4019550" cy="93345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193FC" w14:textId="77777777" w:rsidR="00C73200" w:rsidRPr="00992988" w:rsidRDefault="00C73200" w:rsidP="00C73200">
                            <w:pPr>
                              <w:tabs>
                                <w:tab w:val="left" w:pos="3119"/>
                                <w:tab w:val="left" w:pos="581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Krajská pobočka Úřadu </w:t>
                            </w:r>
                            <w:r w:rsidRPr="00C9529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0"/>
                                  <w:szCs w:val="24"/>
                                </w:rPr>
                                <w:alias w:val="VYBER ZE SEZNAMU"/>
                                <w:tag w:val="VYBER ZE SEZNAMU"/>
                                <w:id w:val="-1068953609"/>
                                <w:dropDownList>
                                  <w:listItem w:value="Zvolte položku."/>
                                  <w:listItem w:displayText="pro hlavní město Prahu" w:value="pro hlavní město Prahu"/>
                                  <w:listItem w:displayText="v Příbrami" w:value="v Příbrami"/>
                                  <w:listItem w:displayText="České Budějovice" w:value="České Budějovice"/>
                                  <w:listItem w:displayText="V Plzni" w:value="V Plzni"/>
                                  <w:listItem w:displayText="v Karlových Varech" w:value="v Karlových Varech"/>
                                  <w:listItem w:displayText="v Ústí nad Labem" w:value="v Ústí nad Labem"/>
                                  <w:listItem w:displayText="v Liberci" w:value="v Liberci"/>
                                  <w:listItem w:displayText="v Hradci Králové" w:value="v Hradci Králové"/>
                                  <w:listItem w:displayText="v Pardubicích" w:value="v Pardubicích"/>
                                  <w:listItem w:displayText="v Jihlavě" w:value="v Jihlavě"/>
                                  <w:listItem w:displayText="v Brně" w:value="v Brně"/>
                                  <w:listItem w:displayText="v Olomouci" w:value="v Olomouci"/>
                                  <w:listItem w:displayText="v Ostravě" w:value="v Ostravě"/>
                                  <w:listItem w:displayText="ve Zlíně" w:value="ve Zlíně"/>
                                  <w:listItem w:displayText="zvol položku" w:value="zvol položku"/>
                                </w:dropDownList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0"/>
                                    <w:szCs w:val="24"/>
                                  </w:rPr>
                                  <w:t>v Příbrami</w:t>
                                </w:r>
                              </w:sdtContent>
                            </w:sdt>
                          </w:p>
                          <w:p w14:paraId="67C714A5" w14:textId="77777777" w:rsidR="00C73200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Kontaktní pracoviště Úřadu 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75756"/>
                                  <w:sz w:val="20"/>
                                  <w:szCs w:val="20"/>
                                </w:rPr>
                                <w:id w:val="-358735646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75756"/>
                                    <w:sz w:val="20"/>
                                    <w:szCs w:val="20"/>
                                  </w:rPr>
                                  <w:t>Neratovice</w:t>
                                </w:r>
                              </w:sdtContent>
                            </w:sdt>
                          </w:p>
                          <w:p w14:paraId="5B6FDF92" w14:textId="77777777" w:rsidR="00C73200" w:rsidRPr="00563D3D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>adresou Na Výsluní 1234, 277 11 Neratovice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635FF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65.3pt;margin-top:-.05pt;width:316.5pt;height:73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" stroked="f">
                <v:textbox>
                  <w:txbxContent>
                    <w:p w14:paraId="6DF193FC" w14:textId="77777777" w:rsidR="00C73200" w:rsidRPr="00992988" w:rsidRDefault="00C73200" w:rsidP="00C73200">
                      <w:pPr>
                        <w:tabs>
                          <w:tab w:val="left" w:pos="3119"/>
                          <w:tab w:val="left" w:pos="581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Krajská pobočka Úřadu </w:t>
                      </w:r>
                      <w:r w:rsidRPr="00C9529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práce ČR </w:t>
                      </w:r>
                      <w:sdt>
                        <w:sdtPr>
                          <w:rPr>
                            <w:rFonts w:ascii="Arial" w:hAnsi="Arial" w:cs="Arial"/>
                            <w:color w:val="595959" w:themeColor="text1" w:themeTint="A6"/>
                            <w:sz w:val="20"/>
                            <w:szCs w:val="24"/>
                          </w:rPr>
                          <w:alias w:val="VYBER ZE SEZNAMU"/>
                          <w:tag w:val="VYBER ZE SEZNAMU"/>
                          <w:id w:val="-1068953609"/>
                          <w:dropDownList>
                            <w:listItem w:value="Zvolte položku."/>
                            <w:listItem w:displayText="pro hlavní město Prahu" w:value="pro hlavní město Prahu"/>
                            <w:listItem w:displayText="v Příbrami" w:value="v Příbrami"/>
                            <w:listItem w:displayText="České Budějovice" w:value="České Budějovice"/>
                            <w:listItem w:displayText="V Plzni" w:value="V Plzni"/>
                            <w:listItem w:displayText="v Karlových Varech" w:value="v Karlových Varech"/>
                            <w:listItem w:displayText="v Ústí nad Labem" w:value="v Ústí nad Labem"/>
                            <w:listItem w:displayText="v Liberci" w:value="v Liberci"/>
                            <w:listItem w:displayText="v Hradci Králové" w:value="v Hradci Králové"/>
                            <w:listItem w:displayText="v Pardubicích" w:value="v Pardubicích"/>
                            <w:listItem w:displayText="v Jihlavě" w:value="v Jihlavě"/>
                            <w:listItem w:displayText="v Brně" w:value="v Brně"/>
                            <w:listItem w:displayText="v Olomouci" w:value="v Olomouci"/>
                            <w:listItem w:displayText="v Ostravě" w:value="v Ostravě"/>
                            <w:listItem w:displayText="ve Zlíně" w:value="ve Zlíně"/>
                            <w:listItem w:displayText="zvol položku" w:value="zvol položku"/>
                          </w:dropDownList>
                        </w:sdtPr>
                        <w:sdtContent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20"/>
                              <w:szCs w:val="24"/>
                            </w:rPr>
                            <w:t>v Příbrami</w:t>
                          </w:r>
                        </w:sdtContent>
                      </w:sdt>
                    </w:p>
                    <w:p w14:paraId="67C714A5" w14:textId="77777777" w:rsidR="00C73200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Kontaktní pracoviště Úřadu práce ČR </w:t>
                      </w:r>
                      <w:sdt>
                        <w:sdtPr>
                          <w:rPr>
                            <w:rFonts w:ascii="Arial" w:hAnsi="Arial" w:cs="Arial"/>
                            <w:color w:val="575756"/>
                            <w:sz w:val="20"/>
                            <w:szCs w:val="20"/>
                          </w:rPr>
                          <w:id w:val="-358735646"/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575756"/>
                              <w:sz w:val="20"/>
                              <w:szCs w:val="20"/>
                            </w:rPr>
                            <w:t>Neratovice</w:t>
                          </w:r>
                        </w:sdtContent>
                      </w:sdt>
                    </w:p>
                    <w:p w14:paraId="5B6FDF92" w14:textId="77777777" w:rsidR="00C73200" w:rsidRPr="00563D3D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>adresou Na Výsluní 1234, 277 11 Neratovice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3200" w:rsidRPr="00676B10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CA82BE9" wp14:editId="4AA95493">
            <wp:simplePos x="0" y="0"/>
            <wp:positionH relativeFrom="page">
              <wp:align>left</wp:align>
            </wp:positionH>
            <wp:positionV relativeFrom="margin">
              <wp:posOffset>-523875</wp:posOffset>
            </wp:positionV>
            <wp:extent cx="2238375" cy="1590675"/>
            <wp:effectExtent l="0" t="0" r="9525" b="9525"/>
            <wp:wrapNone/>
            <wp:docPr id="13" name="Obrázek 1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3200">
        <w:rPr>
          <w:rFonts w:ascii="Arial" w:hAnsi="Arial" w:cs="Arial"/>
          <w:color w:val="575756"/>
          <w:sz w:val="20"/>
          <w:szCs w:val="20"/>
        </w:rPr>
        <w:tab/>
      </w:r>
    </w:p>
    <w:p w14:paraId="69C92B69" w14:textId="77777777" w:rsidR="00587101" w:rsidRDefault="00587101" w:rsidP="00433218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5934CCF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6901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02BBF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7F1C50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11F7BC6" w14:textId="730869CA" w:rsidR="00587101" w:rsidRPr="00B60067" w:rsidRDefault="00A57795" w:rsidP="00FC4350">
      <w:pPr>
        <w:spacing w:after="0" w:line="360" w:lineRule="auto"/>
        <w:ind w:left="5013" w:right="-23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V Neratovicích dne </w:t>
      </w:r>
      <w:r w:rsidR="00C06E8F">
        <w:rPr>
          <w:rFonts w:ascii="Arial" w:eastAsia="Times New Roman" w:hAnsi="Arial" w:cs="Arial"/>
          <w:sz w:val="24"/>
          <w:szCs w:val="24"/>
          <w:lang w:eastAsia="cs-CZ"/>
        </w:rPr>
        <w:t>12.prosince 2025</w:t>
      </w:r>
    </w:p>
    <w:p w14:paraId="6FDC2E8C" w14:textId="77777777" w:rsidR="00587101" w:rsidRDefault="00587101" w:rsidP="00734C34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CF2A5F8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3D617B3" w14:textId="77777777" w:rsidR="00433218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OZNÁMENÍ O MOŽNOSTI PŘEVZÍT PÍSEMNOST</w:t>
      </w:r>
    </w:p>
    <w:p w14:paraId="37580A91" w14:textId="77777777" w:rsidR="004734D4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podle § 25 odst. 2 zákona č. 500/2004 Sb., správní řád</w:t>
      </w:r>
    </w:p>
    <w:p w14:paraId="479A1CAA" w14:textId="77777777" w:rsidR="00944EBA" w:rsidRPr="00B60067" w:rsidRDefault="00944EBA" w:rsidP="00EA668D">
      <w:pPr>
        <w:spacing w:after="0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E4A843D" w14:textId="4E52CFC1" w:rsidR="00A57795" w:rsidRPr="00B60067" w:rsidRDefault="00944EBA" w:rsidP="008A14ED">
      <w:pPr>
        <w:spacing w:after="0"/>
        <w:ind w:left="57"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Úřad práce České republiky – Krajská pobočka v Příbrami oznamuje, že </w:t>
      </w:r>
      <w:r w:rsidR="0051346A">
        <w:rPr>
          <w:rFonts w:ascii="Arial" w:eastAsia="Times New Roman" w:hAnsi="Arial" w:cs="Arial"/>
          <w:sz w:val="24"/>
          <w:szCs w:val="24"/>
          <w:lang w:eastAsia="cs-CZ"/>
        </w:rPr>
        <w:t xml:space="preserve">pan </w:t>
      </w:r>
      <w:r w:rsidR="00C06E8F" w:rsidRPr="00C06E8F">
        <w:rPr>
          <w:rFonts w:ascii="Arial" w:eastAsia="Times New Roman" w:hAnsi="Arial" w:cs="Arial"/>
          <w:sz w:val="24"/>
          <w:szCs w:val="24"/>
          <w:lang w:eastAsia="cs-CZ"/>
        </w:rPr>
        <w:t xml:space="preserve">Todor Petrov </w:t>
      </w:r>
      <w:proofErr w:type="spellStart"/>
      <w:r w:rsidR="00C06E8F" w:rsidRPr="00C06E8F">
        <w:rPr>
          <w:rFonts w:ascii="Arial" w:eastAsia="Times New Roman" w:hAnsi="Arial" w:cs="Arial"/>
          <w:sz w:val="24"/>
          <w:szCs w:val="24"/>
          <w:lang w:eastAsia="cs-CZ"/>
        </w:rPr>
        <w:t>Dzhondzhorov</w:t>
      </w:r>
      <w:proofErr w:type="spellEnd"/>
      <w:r w:rsidRPr="00B60067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EE1E2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F2F5A">
        <w:rPr>
          <w:rFonts w:ascii="Arial" w:eastAsia="Times New Roman" w:hAnsi="Arial" w:cs="Arial"/>
          <w:sz w:val="24"/>
          <w:szCs w:val="24"/>
          <w:lang w:eastAsia="cs-CZ"/>
        </w:rPr>
        <w:t xml:space="preserve">trvale </w:t>
      </w:r>
      <w:r w:rsidR="00964E7E" w:rsidRPr="00964E7E">
        <w:rPr>
          <w:rFonts w:ascii="Arial" w:eastAsia="Times New Roman" w:hAnsi="Arial" w:cs="Arial"/>
          <w:sz w:val="24"/>
          <w:szCs w:val="24"/>
          <w:lang w:eastAsia="cs-CZ"/>
        </w:rPr>
        <w:t xml:space="preserve">bytem </w:t>
      </w:r>
      <w:r w:rsidR="00C06E8F">
        <w:rPr>
          <w:rFonts w:ascii="Arial" w:eastAsia="Times New Roman" w:hAnsi="Arial" w:cs="Arial"/>
          <w:sz w:val="24"/>
          <w:szCs w:val="24"/>
          <w:lang w:eastAsia="cs-CZ"/>
        </w:rPr>
        <w:t>Štědrého 1468</w:t>
      </w:r>
      <w:r w:rsidR="00CC4B8E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C06E8F">
        <w:rPr>
          <w:rFonts w:ascii="Arial" w:eastAsia="Times New Roman" w:hAnsi="Arial" w:cs="Arial"/>
          <w:sz w:val="24"/>
          <w:szCs w:val="24"/>
          <w:lang w:eastAsia="cs-CZ"/>
        </w:rPr>
        <w:t>Louny, 440 01 Louny 1</w:t>
      </w:r>
      <w:r w:rsidR="00EF2F5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si může převzít písemnost </w:t>
      </w:r>
      <w:r w:rsidR="00EF2F5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Rozhodnutí o odejmutí </w:t>
      </w:r>
      <w:proofErr w:type="spellStart"/>
      <w:r w:rsidR="007A23D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PnŽ</w:t>
      </w:r>
      <w:proofErr w:type="spellEnd"/>
      <w:r w:rsidR="007059E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, </w:t>
      </w:r>
      <w:r w:rsidRPr="00B60067">
        <w:rPr>
          <w:rFonts w:ascii="Arial" w:eastAsia="Times New Roman" w:hAnsi="Arial" w:cs="Arial"/>
          <w:bCs/>
          <w:sz w:val="24"/>
          <w:szCs w:val="24"/>
          <w:lang w:eastAsia="cs-CZ"/>
        </w:rPr>
        <w:t>č.j.</w:t>
      </w: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06E8F">
        <w:rPr>
          <w:rFonts w:ascii="Arial" w:hAnsi="Arial" w:cs="Arial"/>
        </w:rPr>
        <w:t>18593</w:t>
      </w:r>
      <w:r w:rsidR="00B96EF7">
        <w:rPr>
          <w:rFonts w:ascii="Arial" w:hAnsi="Arial" w:cs="Arial"/>
        </w:rPr>
        <w:t>/</w:t>
      </w:r>
      <w:r w:rsidR="00EF2F5A">
        <w:rPr>
          <w:rFonts w:ascii="Arial" w:hAnsi="Arial" w:cs="Arial"/>
        </w:rPr>
        <w:t>202</w:t>
      </w:r>
      <w:r w:rsidR="00AF7F1B">
        <w:rPr>
          <w:rFonts w:ascii="Arial" w:hAnsi="Arial" w:cs="Arial"/>
        </w:rPr>
        <w:t>5</w:t>
      </w:r>
      <w:r w:rsidR="000820AD">
        <w:rPr>
          <w:rFonts w:ascii="Arial" w:hAnsi="Arial" w:cs="Arial"/>
        </w:rPr>
        <w:t>/</w:t>
      </w:r>
      <w:r w:rsidR="00882660">
        <w:rPr>
          <w:rFonts w:ascii="Arial" w:hAnsi="Arial" w:cs="Arial"/>
        </w:rPr>
        <w:t>NER</w:t>
      </w:r>
      <w:r w:rsidR="006C2F84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ze dne </w:t>
      </w:r>
      <w:r w:rsidR="00C06E8F">
        <w:rPr>
          <w:rFonts w:ascii="Arial" w:eastAsia="Times New Roman" w:hAnsi="Arial" w:cs="Arial"/>
          <w:sz w:val="24"/>
          <w:szCs w:val="24"/>
          <w:lang w:eastAsia="cs-CZ"/>
        </w:rPr>
        <w:t>12.12.2025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 na adrese Kontaktního pracoviště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>Neratovice, Na Výsluní 1234, 277 11 Neratovice, kde je uložena. Tuto písemnost se prokazatelně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nedaří doručovat na adresu, kterou uvedl úřadu práce. </w:t>
      </w:r>
      <w:r w:rsidR="00734C34" w:rsidRPr="00B60067">
        <w:rPr>
          <w:rFonts w:ascii="Arial" w:eastAsia="Times New Roman" w:hAnsi="Arial" w:cs="Arial"/>
          <w:sz w:val="24"/>
          <w:szCs w:val="24"/>
          <w:lang w:eastAsia="cs-CZ"/>
        </w:rPr>
        <w:t>Písemnost lze vyzvednout v úředních hodinách úřadu práce.</w:t>
      </w:r>
    </w:p>
    <w:p w14:paraId="0BC01A3D" w14:textId="77777777" w:rsidR="00734C34" w:rsidRPr="00B60067" w:rsidRDefault="00734C34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3BB5639" w14:textId="77777777" w:rsidR="00014643" w:rsidRPr="00B60067" w:rsidRDefault="00014643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Toto oznámení je zveřejněno i způsobem umožňujícím dálkový přístup na adrese:</w:t>
      </w:r>
    </w:p>
    <w:p w14:paraId="24E7AE29" w14:textId="77777777" w:rsidR="00A57795" w:rsidRPr="00B60067" w:rsidRDefault="00014643" w:rsidP="00014643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https://www.uradprace.cz/web/cz/uredni-deska.</w:t>
      </w:r>
    </w:p>
    <w:p w14:paraId="6711327C" w14:textId="77777777" w:rsidR="00A57795" w:rsidRPr="00B60067" w:rsidRDefault="00A57795" w:rsidP="00944EBA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19CAA5DA" w14:textId="77777777" w:rsidR="008F5BD3" w:rsidRPr="00B60067" w:rsidRDefault="008F5BD3" w:rsidP="008F5BD3">
      <w:pPr>
        <w:spacing w:after="0"/>
        <w:ind w:right="-23"/>
        <w:jc w:val="both"/>
        <w:rPr>
          <w:rFonts w:ascii="Arial" w:hAnsi="Arial" w:cs="Arial"/>
          <w:sz w:val="24"/>
          <w:szCs w:val="24"/>
        </w:rPr>
      </w:pPr>
    </w:p>
    <w:p w14:paraId="0E4957C4" w14:textId="77777777" w:rsidR="00E904F0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Patnáctým dnem po vyvěšení se písemnost považuje za doručenou</w:t>
      </w:r>
    </w:p>
    <w:p w14:paraId="2EB8BD31" w14:textId="77777777" w:rsidR="00EA668D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(pokud není uvedeno jinak).</w:t>
      </w:r>
    </w:p>
    <w:p w14:paraId="003EC31E" w14:textId="77777777" w:rsidR="00944EBA" w:rsidRPr="00B60067" w:rsidRDefault="00EA668D" w:rsidP="00EA668D">
      <w:pPr>
        <w:spacing w:after="0"/>
        <w:ind w:right="-23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</w:p>
    <w:p w14:paraId="02CFFFDD" w14:textId="77777777" w:rsidR="00734C34" w:rsidRPr="00B60067" w:rsidRDefault="00734C34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Vyvěšeno na úřední desce a zveřejněno způsobem umožňujícím dálkový přístup dne </w:t>
      </w:r>
    </w:p>
    <w:p w14:paraId="009769FA" w14:textId="6A90F62D" w:rsidR="00734C34" w:rsidRPr="00B60067" w:rsidRDefault="00C06E8F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12.12.2025</w:t>
      </w:r>
    </w:p>
    <w:p w14:paraId="4BC94F82" w14:textId="77777777" w:rsidR="00A57795" w:rsidRPr="00B60067" w:rsidRDefault="00A57795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4FC14EB" w14:textId="77777777" w:rsidR="00944EBA" w:rsidRDefault="00944EBA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55BB342A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9CD2353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14:paraId="1DD0E87E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3EC3B" w14:textId="56C5B794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6F73F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60067">
        <w:rPr>
          <w:rFonts w:ascii="Arial" w:hAnsi="Arial" w:cs="Arial"/>
          <w:sz w:val="24"/>
          <w:szCs w:val="24"/>
        </w:rPr>
        <w:t>Bc. Jana Šindelková</w:t>
      </w:r>
    </w:p>
    <w:p w14:paraId="643A980E" w14:textId="7A1BC1CE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B60067">
        <w:rPr>
          <w:rFonts w:ascii="Arial" w:hAnsi="Arial" w:cs="Arial"/>
          <w:sz w:val="24"/>
          <w:szCs w:val="24"/>
        </w:rPr>
        <w:t xml:space="preserve">vedoucí </w:t>
      </w:r>
      <w:r w:rsidR="00752B05">
        <w:rPr>
          <w:rFonts w:ascii="Arial" w:hAnsi="Arial" w:cs="Arial"/>
          <w:sz w:val="24"/>
          <w:szCs w:val="24"/>
        </w:rPr>
        <w:t>o</w:t>
      </w:r>
      <w:r w:rsidRPr="00B60067">
        <w:rPr>
          <w:rFonts w:ascii="Arial" w:hAnsi="Arial" w:cs="Arial"/>
          <w:sz w:val="24"/>
          <w:szCs w:val="24"/>
        </w:rPr>
        <w:t>ddělení NSD Neratovice</w:t>
      </w:r>
    </w:p>
    <w:p w14:paraId="36E83E68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6AEF626" w14:textId="77777777" w:rsidR="00E61DBF" w:rsidRPr="00B60067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125C588" w14:textId="77777777" w:rsidR="00734C34" w:rsidRPr="00B60067" w:rsidRDefault="00734C34" w:rsidP="00734C34">
      <w:pPr>
        <w:pStyle w:val="Bezmezer"/>
        <w:rPr>
          <w:rFonts w:ascii="Arial" w:hAnsi="Arial" w:cs="Arial"/>
          <w:sz w:val="24"/>
          <w:szCs w:val="24"/>
        </w:rPr>
      </w:pPr>
    </w:p>
    <w:p w14:paraId="43AB2668" w14:textId="56411342" w:rsidR="006F73F4" w:rsidRPr="00B60067" w:rsidRDefault="00734C34" w:rsidP="006F73F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61DBF">
        <w:rPr>
          <w:rFonts w:ascii="Arial" w:hAnsi="Arial" w:cs="Arial"/>
          <w:sz w:val="20"/>
          <w:szCs w:val="20"/>
        </w:rPr>
        <w:t>Sejmuto dne</w:t>
      </w:r>
      <w:r w:rsidR="00EF2F5A">
        <w:rPr>
          <w:rFonts w:ascii="Arial" w:hAnsi="Arial" w:cs="Arial"/>
          <w:sz w:val="20"/>
          <w:szCs w:val="20"/>
        </w:rPr>
        <w:t>:</w:t>
      </w:r>
      <w:r w:rsidR="00ED754F">
        <w:rPr>
          <w:rFonts w:ascii="Arial" w:hAnsi="Arial" w:cs="Arial"/>
          <w:sz w:val="20"/>
          <w:szCs w:val="20"/>
        </w:rPr>
        <w:t xml:space="preserve"> </w:t>
      </w:r>
      <w:r w:rsidR="00D521B7">
        <w:rPr>
          <w:rFonts w:ascii="Arial" w:hAnsi="Arial" w:cs="Arial"/>
          <w:sz w:val="20"/>
          <w:szCs w:val="20"/>
        </w:rPr>
        <w:t xml:space="preserve"> </w:t>
      </w:r>
    </w:p>
    <w:p w14:paraId="2117AEF3" w14:textId="17ED2CEA" w:rsidR="00734C34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42836578" w14:textId="77777777" w:rsidR="00486448" w:rsidRPr="00E61DBF" w:rsidRDefault="00486448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249F7121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13C3BD98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  <w:r w:rsidRPr="00E61DBF">
        <w:rPr>
          <w:rFonts w:ascii="Arial" w:hAnsi="Arial" w:cs="Arial"/>
          <w:sz w:val="20"/>
          <w:szCs w:val="20"/>
        </w:rPr>
        <w:t>Podpis:</w:t>
      </w:r>
      <w:r w:rsidR="00B60067" w:rsidRPr="00E61DBF">
        <w:rPr>
          <w:rFonts w:ascii="Arial" w:hAnsi="Arial" w:cs="Arial"/>
          <w:sz w:val="20"/>
          <w:szCs w:val="20"/>
        </w:rPr>
        <w:t xml:space="preserve"> </w:t>
      </w:r>
      <w:r w:rsidRPr="00E61DB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6DEF412" w14:textId="77777777" w:rsidR="00734C34" w:rsidRPr="00EA668D" w:rsidRDefault="00734C3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4C34" w:rsidRPr="00EA668D" w:rsidSect="005C334E">
      <w:footerReference w:type="default" r:id="rId9"/>
      <w:pgSz w:w="11906" w:h="16838"/>
      <w:pgMar w:top="993" w:right="127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0C60" w14:textId="77777777" w:rsidR="004F16E2" w:rsidRDefault="004F16E2">
      <w:pPr>
        <w:spacing w:after="0" w:line="240" w:lineRule="auto"/>
      </w:pPr>
      <w:r>
        <w:separator/>
      </w:r>
    </w:p>
  </w:endnote>
  <w:endnote w:type="continuationSeparator" w:id="0">
    <w:p w14:paraId="2F149F8A" w14:textId="77777777" w:rsidR="004F16E2" w:rsidRDefault="004F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D886" w14:textId="77777777" w:rsidR="00084B7D" w:rsidRPr="00485731" w:rsidRDefault="00542E0A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4247A2E2" wp14:editId="5140894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31230" cy="329565"/>
              <wp:effectExtent l="0" t="63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947AC" w14:textId="77777777" w:rsidR="00084B7D" w:rsidRDefault="00542E0A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4A6E9E5" wp14:editId="6267A279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7A2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.9pt;margin-top:720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" filled="f" stroked="f">
              <v:textbox style="mso-fit-shape-to-text:t" inset=".25pt,.25pt,.25pt,.25pt">
                <w:txbxContent>
                  <w:p w14:paraId="10C947AC" w14:textId="77777777" w:rsidR="00084B7D" w:rsidRDefault="00542E0A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4A6E9E5" wp14:editId="6267A279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3DE2B3A" wp14:editId="6D2D14C7">
              <wp:simplePos x="0" y="0"/>
              <wp:positionH relativeFrom="column">
                <wp:posOffset>3837940</wp:posOffset>
              </wp:positionH>
              <wp:positionV relativeFrom="paragraph">
                <wp:posOffset>290195</wp:posOffset>
              </wp:positionV>
              <wp:extent cx="2199005" cy="335915"/>
              <wp:effectExtent l="0" t="4445" r="1905" b="254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F3152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  <w:t>facebook.com/uradprace.cr</w:t>
                          </w:r>
                        </w:p>
                        <w:p w14:paraId="77B3FB0A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E2B3A" id="Text Box 6" o:spid="_x0000_s1028" type="#_x0000_t202" style="position:absolute;margin-left:302.2pt;margin-top:22.8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" filled="f" stroked="f">
              <v:textbox inset=".25pt,.25pt,.25pt,.25pt">
                <w:txbxContent>
                  <w:p w14:paraId="701F3152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  <w:t>facebook.com/uradprace.cr</w:t>
                    </w:r>
                  </w:p>
                  <w:p w14:paraId="77B3FB0A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58305C9" wp14:editId="3E81D4A6">
              <wp:simplePos x="0" y="0"/>
              <wp:positionH relativeFrom="margin">
                <wp:posOffset>49530</wp:posOffset>
              </wp:positionH>
              <wp:positionV relativeFrom="margin">
                <wp:posOffset>9372600</wp:posOffset>
              </wp:positionV>
              <wp:extent cx="4094480" cy="577215"/>
              <wp:effectExtent l="1905" t="0" r="0" b="381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396E7" w14:textId="77777777" w:rsidR="008B466B" w:rsidRDefault="00485731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 xml:space="preserve">Kontaktní pracoviště Úřadu práce ČR </w:t>
                          </w:r>
                          <w:r w:rsidR="00DC7468"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</w:p>
                        <w:p w14:paraId="4860F695" w14:textId="77777777" w:rsidR="00485731" w:rsidRPr="00084B7D" w:rsidRDefault="00DC7468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Na Výsluní 1234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, 27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7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1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1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  <w:r w:rsidR="00354ABD">
                            <w:rPr>
                              <w:rFonts w:ascii="Arial" w:hAnsi="Arial" w:cs="Arial"/>
                              <w:color w:val="595959"/>
                            </w:rPr>
                            <w:t xml:space="preserve">, </w:t>
                          </w:r>
                          <w:r w:rsidR="00354ABD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>Datová schránka</w:t>
                          </w:r>
                          <w:r w:rsidR="00DF7D58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 xml:space="preserve">: </w:t>
                          </w:r>
                          <w:r w:rsidR="00354ABD">
                            <w:rPr>
                              <w:rFonts w:ascii="Arial CE" w:hAnsi="Arial CE" w:cs="Arial CE"/>
                              <w:color w:val="000000"/>
                              <w:sz w:val="19"/>
                              <w:szCs w:val="19"/>
                            </w:rPr>
                            <w:t>89czpv8</w:t>
                          </w:r>
                        </w:p>
                        <w:p w14:paraId="4AE083BA" w14:textId="77777777" w:rsidR="00084B7D" w:rsidRPr="00084B7D" w:rsidRDefault="00303127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  <w:r w:rsidRPr="00303127">
                            <w:rPr>
                              <w:rFonts w:ascii="Arial" w:hAnsi="Arial" w:cs="Arial"/>
                              <w:color w:val="595959"/>
                            </w:rPr>
                            <w:t xml:space="preserve">Tel.: +420 950 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135</w:t>
                          </w:r>
                          <w:r w:rsidR="00502FB2">
                            <w:rPr>
                              <w:rFonts w:ascii="Arial" w:hAnsi="Arial" w:cs="Arial"/>
                              <w:color w:val="595959"/>
                            </w:rPr>
                            <w:t> 311 vlasta.richterova</w:t>
                          </w:r>
                          <w:r w:rsidR="005D4950" w:rsidRPr="00AE009C">
                            <w:rPr>
                              <w:rFonts w:ascii="Arial" w:hAnsi="Arial" w:cs="Arial"/>
                              <w:color w:val="595959"/>
                            </w:rPr>
                            <w:t>@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uradpr</w:t>
                          </w:r>
                          <w:r w:rsidR="0081530B">
                            <w:rPr>
                              <w:rFonts w:ascii="Arial" w:hAnsi="Arial" w:cs="Arial"/>
                              <w:color w:val="595959"/>
                            </w:rPr>
                            <w:t>a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305C9" id="Text Box 5" o:spid="_x0000_s1029" type="#_x0000_t202" style="position:absolute;margin-left:3.9pt;margin-top:738pt;width:322.4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" filled="f" stroked="f">
              <v:textbox inset=".25pt,.25pt,.25pt,.25pt">
                <w:txbxContent>
                  <w:p w14:paraId="382396E7" w14:textId="77777777" w:rsidR="008B466B" w:rsidRDefault="00485731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 xml:space="preserve">Kontaktní pracoviště Úřadu práce ČR </w:t>
                    </w:r>
                    <w:r w:rsidR="00DC7468"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</w:p>
                  <w:p w14:paraId="4860F695" w14:textId="77777777" w:rsidR="00485731" w:rsidRPr="00084B7D" w:rsidRDefault="00DC7468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>Na Výsluní 1234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, 27</w:t>
                    </w:r>
                    <w:r>
                      <w:rPr>
                        <w:rFonts w:ascii="Arial" w:hAnsi="Arial" w:cs="Arial"/>
                        <w:color w:val="595959"/>
                      </w:rPr>
                      <w:t>7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1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1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  <w:r w:rsidR="00354ABD">
                      <w:rPr>
                        <w:rFonts w:ascii="Arial" w:hAnsi="Arial" w:cs="Arial"/>
                        <w:color w:val="595959"/>
                      </w:rPr>
                      <w:t xml:space="preserve">, </w:t>
                    </w:r>
                    <w:r w:rsidR="00354ABD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>Datová schránka</w:t>
                    </w:r>
                    <w:r w:rsidR="00DF7D58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 xml:space="preserve">: </w:t>
                    </w:r>
                    <w:r w:rsidR="00354ABD">
                      <w:rPr>
                        <w:rFonts w:ascii="Arial CE" w:hAnsi="Arial CE" w:cs="Arial CE"/>
                        <w:color w:val="000000"/>
                        <w:sz w:val="19"/>
                        <w:szCs w:val="19"/>
                      </w:rPr>
                      <w:t>89czpv8</w:t>
                    </w:r>
                  </w:p>
                  <w:p w14:paraId="4AE083BA" w14:textId="77777777" w:rsidR="00084B7D" w:rsidRPr="00084B7D" w:rsidRDefault="00303127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  <w:r w:rsidRPr="00303127">
                      <w:rPr>
                        <w:rFonts w:ascii="Arial" w:hAnsi="Arial" w:cs="Arial"/>
                        <w:color w:val="595959"/>
                      </w:rPr>
                      <w:t xml:space="preserve">Tel.: +420 950 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135</w:t>
                    </w:r>
                    <w:r w:rsidR="00502FB2">
                      <w:rPr>
                        <w:rFonts w:ascii="Arial" w:hAnsi="Arial" w:cs="Arial"/>
                        <w:color w:val="595959"/>
                      </w:rPr>
                      <w:t> 311 vlasta.richterova</w:t>
                    </w:r>
                    <w:r w:rsidR="005D4950" w:rsidRPr="00AE009C">
                      <w:rPr>
                        <w:rFonts w:ascii="Arial" w:hAnsi="Arial" w:cs="Arial"/>
                        <w:color w:val="595959"/>
                      </w:rPr>
                      <w:t>@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uradpr</w:t>
                    </w:r>
                    <w:r w:rsidR="0081530B">
                      <w:rPr>
                        <w:rFonts w:ascii="Arial" w:hAnsi="Arial" w:cs="Arial"/>
                        <w:color w:val="595959"/>
                      </w:rPr>
                      <w:t>a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ce.cz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5C7BC0C" wp14:editId="2A85E6BC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635" t="0" r="25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F0A9F" w14:textId="77777777" w:rsidR="00084B7D" w:rsidRDefault="00542E0A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eastAsia="cs-CZ"/>
                            </w:rPr>
                            <w:drawing>
                              <wp:inline distT="0" distB="0" distL="0" distR="0" wp14:anchorId="3CD0E335" wp14:editId="34A94DA2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7BC0C" id="Text Box 7" o:spid="_x0000_s1030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piY9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4B3F0A9F" w14:textId="77777777" w:rsidR="00084B7D" w:rsidRDefault="00542E0A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eastAsia="cs-CZ"/>
                      </w:rPr>
                      <w:drawing>
                        <wp:inline distT="0" distB="0" distL="0" distR="0" wp14:anchorId="3CD0E335" wp14:editId="34A94DA2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08AA" w14:textId="77777777" w:rsidR="004F16E2" w:rsidRDefault="004F16E2">
      <w:pPr>
        <w:spacing w:after="0" w:line="240" w:lineRule="auto"/>
      </w:pPr>
      <w:r>
        <w:separator/>
      </w:r>
    </w:p>
  </w:footnote>
  <w:footnote w:type="continuationSeparator" w:id="0">
    <w:p w14:paraId="779397E5" w14:textId="77777777" w:rsidR="004F16E2" w:rsidRDefault="004F1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86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0A"/>
    <w:rsid w:val="00000FA4"/>
    <w:rsid w:val="00014643"/>
    <w:rsid w:val="00041645"/>
    <w:rsid w:val="00052D66"/>
    <w:rsid w:val="00064DB1"/>
    <w:rsid w:val="0006555E"/>
    <w:rsid w:val="00076CC1"/>
    <w:rsid w:val="00076F8D"/>
    <w:rsid w:val="000820AD"/>
    <w:rsid w:val="00084B7D"/>
    <w:rsid w:val="00095C55"/>
    <w:rsid w:val="000A43A6"/>
    <w:rsid w:val="000C3915"/>
    <w:rsid w:val="000D600C"/>
    <w:rsid w:val="00121161"/>
    <w:rsid w:val="001310EB"/>
    <w:rsid w:val="00146631"/>
    <w:rsid w:val="0014681B"/>
    <w:rsid w:val="00166BD4"/>
    <w:rsid w:val="00180FFB"/>
    <w:rsid w:val="001815D5"/>
    <w:rsid w:val="00181ABD"/>
    <w:rsid w:val="001E0D89"/>
    <w:rsid w:val="001F21A4"/>
    <w:rsid w:val="001F3AAE"/>
    <w:rsid w:val="001F524F"/>
    <w:rsid w:val="00245AB1"/>
    <w:rsid w:val="00257621"/>
    <w:rsid w:val="002763C9"/>
    <w:rsid w:val="00281553"/>
    <w:rsid w:val="002919C9"/>
    <w:rsid w:val="002C602D"/>
    <w:rsid w:val="002E58A7"/>
    <w:rsid w:val="00303127"/>
    <w:rsid w:val="003172E7"/>
    <w:rsid w:val="003203C9"/>
    <w:rsid w:val="0032717F"/>
    <w:rsid w:val="00335063"/>
    <w:rsid w:val="00350F8B"/>
    <w:rsid w:val="00354ABD"/>
    <w:rsid w:val="00356652"/>
    <w:rsid w:val="003752BA"/>
    <w:rsid w:val="003A2BD7"/>
    <w:rsid w:val="003B1A4F"/>
    <w:rsid w:val="003B57BD"/>
    <w:rsid w:val="003D7996"/>
    <w:rsid w:val="003F41A7"/>
    <w:rsid w:val="00403061"/>
    <w:rsid w:val="00433218"/>
    <w:rsid w:val="00446426"/>
    <w:rsid w:val="00470E7E"/>
    <w:rsid w:val="004734D4"/>
    <w:rsid w:val="00484194"/>
    <w:rsid w:val="0048543F"/>
    <w:rsid w:val="00485731"/>
    <w:rsid w:val="00486448"/>
    <w:rsid w:val="00487890"/>
    <w:rsid w:val="00491F75"/>
    <w:rsid w:val="004A2D9B"/>
    <w:rsid w:val="004C5E63"/>
    <w:rsid w:val="004C77B6"/>
    <w:rsid w:val="004E25FE"/>
    <w:rsid w:val="004E3853"/>
    <w:rsid w:val="004F16E2"/>
    <w:rsid w:val="005002F9"/>
    <w:rsid w:val="00502FB2"/>
    <w:rsid w:val="00505AAE"/>
    <w:rsid w:val="0051346A"/>
    <w:rsid w:val="0052233B"/>
    <w:rsid w:val="00527A17"/>
    <w:rsid w:val="005348AE"/>
    <w:rsid w:val="00542E0A"/>
    <w:rsid w:val="0055100F"/>
    <w:rsid w:val="00587101"/>
    <w:rsid w:val="005B130D"/>
    <w:rsid w:val="005B3E38"/>
    <w:rsid w:val="005C334E"/>
    <w:rsid w:val="005D4950"/>
    <w:rsid w:val="005E1E6A"/>
    <w:rsid w:val="005E50D3"/>
    <w:rsid w:val="005F09E8"/>
    <w:rsid w:val="005F116A"/>
    <w:rsid w:val="006023EB"/>
    <w:rsid w:val="00607748"/>
    <w:rsid w:val="006123FB"/>
    <w:rsid w:val="0067047E"/>
    <w:rsid w:val="006A39AD"/>
    <w:rsid w:val="006A66F6"/>
    <w:rsid w:val="006C0874"/>
    <w:rsid w:val="006C2F84"/>
    <w:rsid w:val="006C5E5B"/>
    <w:rsid w:val="006F73F4"/>
    <w:rsid w:val="007059E4"/>
    <w:rsid w:val="007115A3"/>
    <w:rsid w:val="00734C34"/>
    <w:rsid w:val="00752B05"/>
    <w:rsid w:val="007968A8"/>
    <w:rsid w:val="007A23D2"/>
    <w:rsid w:val="007E2B6F"/>
    <w:rsid w:val="007E46C5"/>
    <w:rsid w:val="007F0117"/>
    <w:rsid w:val="007F0F22"/>
    <w:rsid w:val="00812E71"/>
    <w:rsid w:val="0081341B"/>
    <w:rsid w:val="0081530B"/>
    <w:rsid w:val="00825234"/>
    <w:rsid w:val="00840B69"/>
    <w:rsid w:val="0084612C"/>
    <w:rsid w:val="00872100"/>
    <w:rsid w:val="0087445D"/>
    <w:rsid w:val="00882660"/>
    <w:rsid w:val="008A14ED"/>
    <w:rsid w:val="008B466B"/>
    <w:rsid w:val="008C048C"/>
    <w:rsid w:val="008C4537"/>
    <w:rsid w:val="008D43BD"/>
    <w:rsid w:val="008D7B1B"/>
    <w:rsid w:val="008E322C"/>
    <w:rsid w:val="008E5BD9"/>
    <w:rsid w:val="008F5BD3"/>
    <w:rsid w:val="0093334B"/>
    <w:rsid w:val="00936A89"/>
    <w:rsid w:val="00944EBA"/>
    <w:rsid w:val="00946A4A"/>
    <w:rsid w:val="00964CE4"/>
    <w:rsid w:val="00964E7E"/>
    <w:rsid w:val="00974998"/>
    <w:rsid w:val="00976029"/>
    <w:rsid w:val="00976F42"/>
    <w:rsid w:val="00981D96"/>
    <w:rsid w:val="009E0F52"/>
    <w:rsid w:val="009E3AA7"/>
    <w:rsid w:val="009E49CE"/>
    <w:rsid w:val="009F5607"/>
    <w:rsid w:val="009F5BB7"/>
    <w:rsid w:val="009F709B"/>
    <w:rsid w:val="00A270C0"/>
    <w:rsid w:val="00A277E0"/>
    <w:rsid w:val="00A50282"/>
    <w:rsid w:val="00A57795"/>
    <w:rsid w:val="00A8000E"/>
    <w:rsid w:val="00AA3045"/>
    <w:rsid w:val="00AA7C8F"/>
    <w:rsid w:val="00AB167E"/>
    <w:rsid w:val="00AC3A46"/>
    <w:rsid w:val="00AD7720"/>
    <w:rsid w:val="00AE009C"/>
    <w:rsid w:val="00AF5E68"/>
    <w:rsid w:val="00AF7F1B"/>
    <w:rsid w:val="00B2415A"/>
    <w:rsid w:val="00B261B6"/>
    <w:rsid w:val="00B2673C"/>
    <w:rsid w:val="00B37AE1"/>
    <w:rsid w:val="00B45A44"/>
    <w:rsid w:val="00B52934"/>
    <w:rsid w:val="00B60067"/>
    <w:rsid w:val="00B65A2C"/>
    <w:rsid w:val="00B81A08"/>
    <w:rsid w:val="00B96EF7"/>
    <w:rsid w:val="00BB6106"/>
    <w:rsid w:val="00BE3F58"/>
    <w:rsid w:val="00C0015F"/>
    <w:rsid w:val="00C06E8F"/>
    <w:rsid w:val="00C14916"/>
    <w:rsid w:val="00C15398"/>
    <w:rsid w:val="00C20DD4"/>
    <w:rsid w:val="00C35764"/>
    <w:rsid w:val="00C65FF3"/>
    <w:rsid w:val="00C73200"/>
    <w:rsid w:val="00C852D9"/>
    <w:rsid w:val="00C9375A"/>
    <w:rsid w:val="00C94742"/>
    <w:rsid w:val="00CB7A35"/>
    <w:rsid w:val="00CC1B7E"/>
    <w:rsid w:val="00CC4B8E"/>
    <w:rsid w:val="00CF49EE"/>
    <w:rsid w:val="00D067FA"/>
    <w:rsid w:val="00D10355"/>
    <w:rsid w:val="00D16EE2"/>
    <w:rsid w:val="00D17BCC"/>
    <w:rsid w:val="00D31A88"/>
    <w:rsid w:val="00D37574"/>
    <w:rsid w:val="00D4273A"/>
    <w:rsid w:val="00D428E9"/>
    <w:rsid w:val="00D42E29"/>
    <w:rsid w:val="00D47DEF"/>
    <w:rsid w:val="00D521B7"/>
    <w:rsid w:val="00D62134"/>
    <w:rsid w:val="00D62720"/>
    <w:rsid w:val="00D65A6C"/>
    <w:rsid w:val="00DA0202"/>
    <w:rsid w:val="00DC7468"/>
    <w:rsid w:val="00DF3EF8"/>
    <w:rsid w:val="00DF7961"/>
    <w:rsid w:val="00DF7D58"/>
    <w:rsid w:val="00E233B0"/>
    <w:rsid w:val="00E35B4D"/>
    <w:rsid w:val="00E52AB0"/>
    <w:rsid w:val="00E60E4D"/>
    <w:rsid w:val="00E61DBF"/>
    <w:rsid w:val="00E805B5"/>
    <w:rsid w:val="00E904F0"/>
    <w:rsid w:val="00E92EFC"/>
    <w:rsid w:val="00E93B31"/>
    <w:rsid w:val="00EA668D"/>
    <w:rsid w:val="00EB1C94"/>
    <w:rsid w:val="00ED754F"/>
    <w:rsid w:val="00EE1E29"/>
    <w:rsid w:val="00EE498B"/>
    <w:rsid w:val="00EE68C4"/>
    <w:rsid w:val="00EE7EBF"/>
    <w:rsid w:val="00EF2F5A"/>
    <w:rsid w:val="00F245C6"/>
    <w:rsid w:val="00F33586"/>
    <w:rsid w:val="00F45760"/>
    <w:rsid w:val="00F46EE8"/>
    <w:rsid w:val="00F55AE9"/>
    <w:rsid w:val="00FA19B4"/>
    <w:rsid w:val="00FB2615"/>
    <w:rsid w:val="00FC2AEE"/>
    <w:rsid w:val="00FC4350"/>
    <w:rsid w:val="00FC5D76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2060"/>
    </o:shapedefaults>
    <o:shapelayout v:ext="edit">
      <o:idmap v:ext="edit" data="2"/>
    </o:shapelayout>
  </w:shapeDefaults>
  <w:doNotEmbedSmartTags/>
  <w:decimalSymbol w:val=","/>
  <w:listSeparator w:val=";"/>
  <w14:docId w14:val="42C8DCE1"/>
  <w15:docId w15:val="{CBFCFBBD-5A5F-4D4A-B5A1-56C800EA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Bezmezer">
    <w:name w:val="No Spacing"/>
    <w:uiPriority w:val="1"/>
    <w:qFormat/>
    <w:rsid w:val="00734C3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3;ablony%20dokument&#367;\HLAVI&#268;KOV&#221;%20PAP&#205;R_s_ok&#233;nkem_v&#237;cestr&#225;n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0401B-AF2F-4026-869D-E843F989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PAPÍR_s_okénkem_vícestránkový</Template>
  <TotalTime>2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Linková Marcela (UPS-MEA)</dc:creator>
  <cp:lastModifiedBy>Šindelková Jana Bc. (UPS-MEF)</cp:lastModifiedBy>
  <cp:revision>2</cp:revision>
  <cp:lastPrinted>2025-10-31T08:21:00Z</cp:lastPrinted>
  <dcterms:created xsi:type="dcterms:W3CDTF">2025-12-12T09:36:00Z</dcterms:created>
  <dcterms:modified xsi:type="dcterms:W3CDTF">2025-12-12T09:36:00Z</dcterms:modified>
</cp:coreProperties>
</file>