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58C03550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>18.prosince</w:t>
      </w:r>
      <w:r w:rsidR="00AF7F1B">
        <w:rPr>
          <w:rFonts w:ascii="Arial" w:eastAsia="Times New Roman" w:hAnsi="Arial" w:cs="Arial"/>
          <w:sz w:val="24"/>
          <w:szCs w:val="24"/>
          <w:lang w:eastAsia="cs-CZ"/>
        </w:rPr>
        <w:t xml:space="preserve"> 2025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24B777C0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C852D9">
        <w:rPr>
          <w:rFonts w:ascii="Arial" w:eastAsia="Times New Roman" w:hAnsi="Arial" w:cs="Arial"/>
          <w:sz w:val="24"/>
          <w:szCs w:val="24"/>
          <w:lang w:eastAsia="cs-CZ"/>
        </w:rPr>
        <w:t>pan</w:t>
      </w:r>
      <w:r w:rsidR="00B45A44">
        <w:rPr>
          <w:rFonts w:ascii="Arial" w:eastAsia="Times New Roman" w:hAnsi="Arial" w:cs="Arial"/>
          <w:sz w:val="24"/>
          <w:szCs w:val="24"/>
          <w:lang w:eastAsia="cs-CZ"/>
        </w:rPr>
        <w:t>í</w:t>
      </w:r>
      <w:r w:rsidR="00C852D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 xml:space="preserve">Veronika </w:t>
      </w:r>
      <w:proofErr w:type="spellStart"/>
      <w:r w:rsidR="00CF46F0">
        <w:rPr>
          <w:rFonts w:ascii="Arial" w:eastAsia="Times New Roman" w:hAnsi="Arial" w:cs="Arial"/>
          <w:sz w:val="24"/>
          <w:szCs w:val="24"/>
          <w:lang w:eastAsia="cs-CZ"/>
        </w:rPr>
        <w:t>Ruszóová</w:t>
      </w:r>
      <w:proofErr w:type="spellEnd"/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>Kojetická 1021</w:t>
      </w:r>
      <w:r w:rsidR="00B45A44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>277 11</w:t>
      </w:r>
      <w:r w:rsidR="008E1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 xml:space="preserve">Neratovice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E71A2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DnB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46F0">
        <w:rPr>
          <w:rFonts w:ascii="Arial" w:hAnsi="Arial" w:cs="Arial"/>
        </w:rPr>
        <w:t>18779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AF7F1B">
        <w:rPr>
          <w:rFonts w:ascii="Arial" w:hAnsi="Arial" w:cs="Arial"/>
        </w:rPr>
        <w:t>5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CF46F0">
        <w:rPr>
          <w:rFonts w:ascii="Arial" w:eastAsia="Times New Roman" w:hAnsi="Arial" w:cs="Arial"/>
          <w:sz w:val="24"/>
          <w:szCs w:val="24"/>
          <w:lang w:eastAsia="cs-CZ"/>
        </w:rPr>
        <w:t>17.12.2025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622835C6" w:rsidR="00734C34" w:rsidRPr="00B60067" w:rsidRDefault="00AF7F1B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8E1F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.06.2025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2D79C6A9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14643"/>
    <w:rsid w:val="00041645"/>
    <w:rsid w:val="00052D66"/>
    <w:rsid w:val="00064DB1"/>
    <w:rsid w:val="0006555E"/>
    <w:rsid w:val="00065697"/>
    <w:rsid w:val="00076CC1"/>
    <w:rsid w:val="00076F8D"/>
    <w:rsid w:val="000820AD"/>
    <w:rsid w:val="00084B7D"/>
    <w:rsid w:val="00095C55"/>
    <w:rsid w:val="000A43A6"/>
    <w:rsid w:val="000C3915"/>
    <w:rsid w:val="000C56CF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C769A"/>
    <w:rsid w:val="001E0D89"/>
    <w:rsid w:val="001F21A4"/>
    <w:rsid w:val="001F3AAE"/>
    <w:rsid w:val="00226783"/>
    <w:rsid w:val="00245AB1"/>
    <w:rsid w:val="00257621"/>
    <w:rsid w:val="002763C9"/>
    <w:rsid w:val="00281553"/>
    <w:rsid w:val="002919C9"/>
    <w:rsid w:val="002A1EB5"/>
    <w:rsid w:val="002A426E"/>
    <w:rsid w:val="002C602D"/>
    <w:rsid w:val="002E58A7"/>
    <w:rsid w:val="00303127"/>
    <w:rsid w:val="003172E7"/>
    <w:rsid w:val="0032717F"/>
    <w:rsid w:val="00335063"/>
    <w:rsid w:val="00350F8B"/>
    <w:rsid w:val="00354ABD"/>
    <w:rsid w:val="00356652"/>
    <w:rsid w:val="003752BA"/>
    <w:rsid w:val="003A2BD7"/>
    <w:rsid w:val="003B1A4F"/>
    <w:rsid w:val="003D7996"/>
    <w:rsid w:val="003F41A7"/>
    <w:rsid w:val="00403061"/>
    <w:rsid w:val="004075A8"/>
    <w:rsid w:val="00433218"/>
    <w:rsid w:val="00446426"/>
    <w:rsid w:val="00470E7E"/>
    <w:rsid w:val="004734D4"/>
    <w:rsid w:val="00484194"/>
    <w:rsid w:val="00485731"/>
    <w:rsid w:val="00486448"/>
    <w:rsid w:val="00487890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2233B"/>
    <w:rsid w:val="00527A17"/>
    <w:rsid w:val="005348AE"/>
    <w:rsid w:val="00542E0A"/>
    <w:rsid w:val="00587101"/>
    <w:rsid w:val="005B130D"/>
    <w:rsid w:val="005C334E"/>
    <w:rsid w:val="005D4950"/>
    <w:rsid w:val="005E1E6A"/>
    <w:rsid w:val="005E50D3"/>
    <w:rsid w:val="005F09E8"/>
    <w:rsid w:val="00607748"/>
    <w:rsid w:val="006123FB"/>
    <w:rsid w:val="0067047E"/>
    <w:rsid w:val="006A39AD"/>
    <w:rsid w:val="006A66F6"/>
    <w:rsid w:val="006C0874"/>
    <w:rsid w:val="006C25FA"/>
    <w:rsid w:val="006C2F84"/>
    <w:rsid w:val="006F73F4"/>
    <w:rsid w:val="007059E4"/>
    <w:rsid w:val="007115A3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3CF1"/>
    <w:rsid w:val="008C4537"/>
    <w:rsid w:val="008D43BD"/>
    <w:rsid w:val="008D7B1B"/>
    <w:rsid w:val="008E1F8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E3F58"/>
    <w:rsid w:val="00C0015F"/>
    <w:rsid w:val="00C15398"/>
    <w:rsid w:val="00C20DD4"/>
    <w:rsid w:val="00C32299"/>
    <w:rsid w:val="00C35764"/>
    <w:rsid w:val="00C64467"/>
    <w:rsid w:val="00C65FF3"/>
    <w:rsid w:val="00C73200"/>
    <w:rsid w:val="00C852D9"/>
    <w:rsid w:val="00C9375A"/>
    <w:rsid w:val="00C94742"/>
    <w:rsid w:val="00CC1B7E"/>
    <w:rsid w:val="00CF46F0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71A26"/>
    <w:rsid w:val="00E74F43"/>
    <w:rsid w:val="00E805B5"/>
    <w:rsid w:val="00E904F0"/>
    <w:rsid w:val="00E92EFC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2025-06-03T06:15:00Z</cp:lastPrinted>
  <dcterms:created xsi:type="dcterms:W3CDTF">2025-12-18T07:34:00Z</dcterms:created>
  <dcterms:modified xsi:type="dcterms:W3CDTF">2025-12-18T07:34:00Z</dcterms:modified>
</cp:coreProperties>
</file>