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7D3EC2A2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19.února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 xml:space="preserve"> 202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6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7133F81C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Roman Bartoš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Marie Podvalové 334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Chrást,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 xml:space="preserve">277 15 Tišice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7A23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PnŽ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F35A44">
        <w:rPr>
          <w:rFonts w:ascii="Arial" w:hAnsi="Arial" w:cs="Arial"/>
        </w:rPr>
        <w:t>2266/</w:t>
      </w:r>
      <w:r w:rsidR="00EF2F5A">
        <w:rPr>
          <w:rFonts w:ascii="Arial" w:hAnsi="Arial" w:cs="Arial"/>
        </w:rPr>
        <w:t>202</w:t>
      </w:r>
      <w:r w:rsidR="00F35A44">
        <w:rPr>
          <w:rFonts w:ascii="Arial" w:hAnsi="Arial" w:cs="Arial"/>
        </w:rPr>
        <w:t>6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18.02.2026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4BFD58F0" w:rsidR="00734C34" w:rsidRPr="00B60067" w:rsidRDefault="00F35A4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18.02.2026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5149DA2F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35426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072DF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B57BD"/>
    <w:rsid w:val="003D7996"/>
    <w:rsid w:val="003F41A7"/>
    <w:rsid w:val="00403061"/>
    <w:rsid w:val="00433218"/>
    <w:rsid w:val="00446426"/>
    <w:rsid w:val="00470E7E"/>
    <w:rsid w:val="004734D4"/>
    <w:rsid w:val="00484194"/>
    <w:rsid w:val="0048543F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5100F"/>
    <w:rsid w:val="00587101"/>
    <w:rsid w:val="005B130D"/>
    <w:rsid w:val="005B3E38"/>
    <w:rsid w:val="005C334E"/>
    <w:rsid w:val="005D4950"/>
    <w:rsid w:val="005E1E6A"/>
    <w:rsid w:val="005E50D3"/>
    <w:rsid w:val="005F09E8"/>
    <w:rsid w:val="005F116A"/>
    <w:rsid w:val="006023EB"/>
    <w:rsid w:val="00607748"/>
    <w:rsid w:val="006123FB"/>
    <w:rsid w:val="0067047E"/>
    <w:rsid w:val="006A39AD"/>
    <w:rsid w:val="006A66F6"/>
    <w:rsid w:val="006C0874"/>
    <w:rsid w:val="006C2F84"/>
    <w:rsid w:val="006C5E5B"/>
    <w:rsid w:val="006F73F4"/>
    <w:rsid w:val="007059E4"/>
    <w:rsid w:val="007115A3"/>
    <w:rsid w:val="00734C34"/>
    <w:rsid w:val="00752B05"/>
    <w:rsid w:val="007968A8"/>
    <w:rsid w:val="007A23D2"/>
    <w:rsid w:val="007B60C0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8284F"/>
    <w:rsid w:val="008A14ED"/>
    <w:rsid w:val="008B466B"/>
    <w:rsid w:val="008C048C"/>
    <w:rsid w:val="008C4537"/>
    <w:rsid w:val="008D43BD"/>
    <w:rsid w:val="008D7B1B"/>
    <w:rsid w:val="008E322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3AA7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B6106"/>
    <w:rsid w:val="00BE3F58"/>
    <w:rsid w:val="00C0015F"/>
    <w:rsid w:val="00C06E8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CC4B8E"/>
    <w:rsid w:val="00CF49EE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803AD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93B31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35A44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3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2025-12-12T09:39:00Z</cp:lastPrinted>
  <dcterms:created xsi:type="dcterms:W3CDTF">2026-02-19T07:56:00Z</dcterms:created>
  <dcterms:modified xsi:type="dcterms:W3CDTF">2026-02-19T07:56:00Z</dcterms:modified>
</cp:coreProperties>
</file>