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2F1A5DCC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13.listopadu 2025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16D6EFE3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Josef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Botoš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Kojetická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32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Čakovičky, 250 63 Mratín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7A23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PnŽ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B42BE6">
        <w:rPr>
          <w:rFonts w:ascii="Arial" w:hAnsi="Arial" w:cs="Arial"/>
        </w:rPr>
        <w:t>17206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AF7F1B">
        <w:rPr>
          <w:rFonts w:ascii="Arial" w:hAnsi="Arial" w:cs="Arial"/>
        </w:rPr>
        <w:t>5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B42BE6">
        <w:rPr>
          <w:rFonts w:ascii="Arial" w:eastAsia="Times New Roman" w:hAnsi="Arial" w:cs="Arial"/>
          <w:sz w:val="24"/>
          <w:szCs w:val="24"/>
          <w:lang w:eastAsia="cs-CZ"/>
        </w:rPr>
        <w:t>13.11.2025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4973976A" w:rsidR="00734C34" w:rsidRPr="00B60067" w:rsidRDefault="00B42BE6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13.11.2025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72849D7D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34D4"/>
    <w:rsid w:val="004771E6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5100F"/>
    <w:rsid w:val="00587101"/>
    <w:rsid w:val="005B130D"/>
    <w:rsid w:val="005B3E38"/>
    <w:rsid w:val="005C334E"/>
    <w:rsid w:val="005D4950"/>
    <w:rsid w:val="005E1E6A"/>
    <w:rsid w:val="005E50D3"/>
    <w:rsid w:val="005F09E8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30A6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3AA7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2BE6"/>
    <w:rsid w:val="00B45A44"/>
    <w:rsid w:val="00B52934"/>
    <w:rsid w:val="00B60067"/>
    <w:rsid w:val="00B65A2C"/>
    <w:rsid w:val="00B81A08"/>
    <w:rsid w:val="00B96EF7"/>
    <w:rsid w:val="00BE3F58"/>
    <w:rsid w:val="00C0015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F49E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93B31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2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2025-10-31T08:21:00Z</cp:lastPrinted>
  <dcterms:created xsi:type="dcterms:W3CDTF">2025-11-13T11:31:00Z</dcterms:created>
  <dcterms:modified xsi:type="dcterms:W3CDTF">2025-11-13T11:31:00Z</dcterms:modified>
</cp:coreProperties>
</file>